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A192" w14:textId="77777777" w:rsidR="004D7034" w:rsidRPr="00A97315" w:rsidRDefault="004D7034" w:rsidP="002E64AC">
      <w:pPr>
        <w:pStyle w:val="CDTexte"/>
        <w:spacing w:after="0"/>
        <w:rPr>
          <w:sz w:val="16"/>
          <w:szCs w:val="16"/>
        </w:rPr>
        <w:sectPr w:rsidR="004D7034" w:rsidRPr="00A97315" w:rsidSect="003B56C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418" w:bottom="851" w:left="1418" w:header="0" w:footer="227" w:gutter="0"/>
          <w:cols w:space="708"/>
          <w:titlePg/>
          <w:docGrid w:linePitch="360"/>
        </w:sectPr>
      </w:pPr>
    </w:p>
    <w:p w14:paraId="405426DF" w14:textId="57A8DCBD" w:rsidR="002E64AC" w:rsidRPr="005E2A45" w:rsidRDefault="005E2A45" w:rsidP="005E2A45">
      <w:pPr>
        <w:pStyle w:val="Titre"/>
        <w:spacing w:before="0" w:after="0"/>
        <w:rPr>
          <w:rFonts w:ascii="Arial Gras" w:hAnsi="Arial Gras"/>
          <w:caps/>
          <w:sz w:val="32"/>
          <w:szCs w:val="32"/>
        </w:rPr>
      </w:pPr>
      <w:r w:rsidRPr="005E2A45">
        <w:rPr>
          <w:rFonts w:ascii="Arial Gras" w:hAnsi="Arial Gras"/>
          <w:caps/>
          <w:sz w:val="32"/>
          <w:szCs w:val="32"/>
        </w:rPr>
        <w:fldChar w:fldCharType="begin"/>
      </w:r>
      <w:r w:rsidRPr="005E2A45">
        <w:rPr>
          <w:rFonts w:ascii="Arial Gras" w:hAnsi="Arial Gras"/>
          <w:caps/>
          <w:sz w:val="32"/>
          <w:szCs w:val="32"/>
        </w:rPr>
        <w:instrText xml:space="preserve"> DOCPROPERTY  "Titre court"  \* MERGEFORMAT </w:instrText>
      </w:r>
      <w:r w:rsidRPr="005E2A45">
        <w:rPr>
          <w:rFonts w:ascii="Arial Gras" w:hAnsi="Arial Gras"/>
          <w:caps/>
          <w:sz w:val="32"/>
          <w:szCs w:val="32"/>
        </w:rPr>
        <w:fldChar w:fldCharType="separate"/>
      </w:r>
      <w:r w:rsidR="00BD1C47">
        <w:rPr>
          <w:rFonts w:ascii="Arial Gras" w:hAnsi="Arial Gras"/>
          <w:caps/>
          <w:sz w:val="32"/>
          <w:szCs w:val="32"/>
        </w:rPr>
        <w:t>Championnat d</w:t>
      </w:r>
      <w:r w:rsidR="00BD1C47">
        <w:rPr>
          <w:rFonts w:ascii="Arial Gras" w:hAnsi="Arial Gras" w:hint="eastAsia"/>
          <w:caps/>
          <w:sz w:val="32"/>
          <w:szCs w:val="32"/>
        </w:rPr>
        <w:t>é</w:t>
      </w:r>
      <w:r w:rsidR="00BD1C47">
        <w:rPr>
          <w:rFonts w:ascii="Arial Gras" w:hAnsi="Arial Gras"/>
          <w:caps/>
          <w:sz w:val="32"/>
          <w:szCs w:val="32"/>
        </w:rPr>
        <w:t>partemental des v</w:t>
      </w:r>
      <w:r w:rsidR="00BD1C47">
        <w:rPr>
          <w:rFonts w:ascii="Arial Gras" w:hAnsi="Arial Gras" w:hint="eastAsia"/>
          <w:caps/>
          <w:sz w:val="32"/>
          <w:szCs w:val="32"/>
        </w:rPr>
        <w:t>é</w:t>
      </w:r>
      <w:r w:rsidR="00BD1C47">
        <w:rPr>
          <w:rFonts w:ascii="Arial Gras" w:hAnsi="Arial Gras"/>
          <w:caps/>
          <w:sz w:val="32"/>
          <w:szCs w:val="32"/>
        </w:rPr>
        <w:t>t</w:t>
      </w:r>
      <w:r w:rsidR="00BD1C47">
        <w:rPr>
          <w:rFonts w:ascii="Arial Gras" w:hAnsi="Arial Gras" w:hint="eastAsia"/>
          <w:caps/>
          <w:sz w:val="32"/>
          <w:szCs w:val="32"/>
        </w:rPr>
        <w:t>é</w:t>
      </w:r>
      <w:r w:rsidR="00BD1C47">
        <w:rPr>
          <w:rFonts w:ascii="Arial Gras" w:hAnsi="Arial Gras"/>
          <w:caps/>
          <w:sz w:val="32"/>
          <w:szCs w:val="32"/>
        </w:rPr>
        <w:t>rans 202</w:t>
      </w:r>
      <w:r w:rsidR="003B56C3">
        <w:rPr>
          <w:rFonts w:ascii="Arial Gras" w:hAnsi="Arial Gras"/>
          <w:caps/>
          <w:sz w:val="32"/>
          <w:szCs w:val="32"/>
        </w:rPr>
        <w:t>5</w:t>
      </w:r>
      <w:r w:rsidR="00BD1C47">
        <w:rPr>
          <w:rFonts w:ascii="Arial Gras" w:hAnsi="Arial Gras"/>
          <w:caps/>
          <w:sz w:val="32"/>
          <w:szCs w:val="32"/>
        </w:rPr>
        <w:t>-202</w:t>
      </w:r>
      <w:r w:rsidRPr="005E2A45">
        <w:rPr>
          <w:rFonts w:ascii="Arial Gras" w:hAnsi="Arial Gras"/>
          <w:caps/>
          <w:sz w:val="32"/>
          <w:szCs w:val="32"/>
        </w:rPr>
        <w:fldChar w:fldCharType="end"/>
      </w:r>
      <w:r w:rsidR="003B56C3">
        <w:rPr>
          <w:rFonts w:ascii="Arial Gras" w:hAnsi="Arial Gras"/>
          <w:caps/>
          <w:sz w:val="32"/>
          <w:szCs w:val="32"/>
        </w:rPr>
        <w:t>6</w:t>
      </w:r>
    </w:p>
    <w:p w14:paraId="70A7351B" w14:textId="77777777" w:rsidR="00B93EC9" w:rsidRPr="00B93EC9" w:rsidRDefault="00B93EC9" w:rsidP="005E2A45">
      <w:pPr>
        <w:pStyle w:val="Sous-titre"/>
        <w:spacing w:before="0" w:after="120"/>
        <w:rPr>
          <w:color w:val="auto"/>
          <w:sz w:val="4"/>
          <w:szCs w:val="4"/>
        </w:rPr>
      </w:pPr>
    </w:p>
    <w:p w14:paraId="776401C4" w14:textId="109A0F7A" w:rsidR="002E64AC" w:rsidRPr="00B93EC9" w:rsidRDefault="002E64AC" w:rsidP="005E2A45">
      <w:pPr>
        <w:pStyle w:val="Sous-titre"/>
        <w:spacing w:before="0" w:after="120"/>
        <w:rPr>
          <w:color w:val="auto"/>
          <w:szCs w:val="28"/>
        </w:rPr>
      </w:pPr>
      <w:r w:rsidRPr="00B93EC9">
        <w:rPr>
          <w:color w:val="auto"/>
          <w:szCs w:val="28"/>
        </w:rPr>
        <w:t>Le</w:t>
      </w:r>
      <w:r w:rsidR="003B56C3">
        <w:rPr>
          <w:color w:val="auto"/>
          <w:szCs w:val="28"/>
        </w:rPr>
        <w:t xml:space="preserve"> mardi</w:t>
      </w:r>
      <w:r w:rsidR="00664DAC" w:rsidRPr="00B93EC9">
        <w:rPr>
          <w:color w:val="auto"/>
          <w:szCs w:val="28"/>
        </w:rPr>
        <w:t xml:space="preserve"> 11 novembre </w:t>
      </w:r>
      <w:r w:rsidRPr="00B93EC9">
        <w:rPr>
          <w:color w:val="auto"/>
          <w:szCs w:val="28"/>
        </w:rPr>
        <w:t>202</w:t>
      </w:r>
      <w:r w:rsidR="003B56C3">
        <w:rPr>
          <w:color w:val="auto"/>
          <w:szCs w:val="28"/>
        </w:rPr>
        <w:t>5</w:t>
      </w:r>
    </w:p>
    <w:p w14:paraId="52A4A45A" w14:textId="77777777" w:rsidR="00664DAC" w:rsidRPr="00664DAC" w:rsidRDefault="00664DAC" w:rsidP="00664DAC">
      <w:pPr>
        <w:pStyle w:val="CDTextecentr"/>
        <w:rPr>
          <w:rStyle w:val="CDCaractresbleu"/>
          <w:b/>
          <w:color w:val="auto"/>
        </w:rPr>
      </w:pPr>
      <w:r w:rsidRPr="00664DAC">
        <w:rPr>
          <w:rStyle w:val="CDCaractresbleu"/>
          <w:b/>
          <w:color w:val="auto"/>
        </w:rPr>
        <w:t xml:space="preserve">Espace </w:t>
      </w:r>
      <w:r w:rsidR="00BD1C47">
        <w:rPr>
          <w:rStyle w:val="CDCaractresbleu"/>
          <w:b/>
          <w:color w:val="auto"/>
        </w:rPr>
        <w:t xml:space="preserve">Sportif </w:t>
      </w:r>
      <w:r w:rsidRPr="00664DAC">
        <w:rPr>
          <w:rStyle w:val="CDCaractresbleu"/>
          <w:b/>
          <w:color w:val="auto"/>
        </w:rPr>
        <w:t xml:space="preserve">Max </w:t>
      </w:r>
      <w:proofErr w:type="spellStart"/>
      <w:r w:rsidRPr="00664DAC">
        <w:rPr>
          <w:rStyle w:val="CDCaractresbleu"/>
          <w:b/>
          <w:color w:val="auto"/>
        </w:rPr>
        <w:t>Hausler</w:t>
      </w:r>
      <w:proofErr w:type="spellEnd"/>
    </w:p>
    <w:p w14:paraId="1141FD1F" w14:textId="77777777" w:rsidR="00664DAC" w:rsidRPr="00664DAC" w:rsidRDefault="00664DAC" w:rsidP="00664DAC">
      <w:pPr>
        <w:pStyle w:val="CDTextecentr"/>
        <w:rPr>
          <w:rStyle w:val="CDCaractresbleu"/>
          <w:b/>
          <w:color w:val="auto"/>
        </w:rPr>
      </w:pPr>
      <w:r w:rsidRPr="00664DAC">
        <w:rPr>
          <w:rStyle w:val="CDCaractresbleu"/>
          <w:b/>
          <w:color w:val="auto"/>
        </w:rPr>
        <w:t>32 rue de l’ancien Moulin</w:t>
      </w:r>
    </w:p>
    <w:p w14:paraId="2B983B5F" w14:textId="77777777" w:rsidR="00664DAC" w:rsidRPr="00664DAC" w:rsidRDefault="00664DAC" w:rsidP="00664DAC">
      <w:pPr>
        <w:pStyle w:val="CDTextecentr"/>
        <w:spacing w:after="240"/>
        <w:rPr>
          <w:rStyle w:val="CDCaractresbleu"/>
          <w:b/>
          <w:color w:val="auto"/>
        </w:rPr>
      </w:pPr>
      <w:r w:rsidRPr="00664DAC">
        <w:rPr>
          <w:rStyle w:val="CDCaractresbleu"/>
          <w:b/>
          <w:color w:val="auto"/>
        </w:rPr>
        <w:t>94490 ORMESSON SUR MARNE</w:t>
      </w:r>
    </w:p>
    <w:p w14:paraId="0A2A6C54" w14:textId="77777777" w:rsidR="002E64AC" w:rsidRPr="002E64AC" w:rsidRDefault="002E64AC" w:rsidP="005E2A45">
      <w:pPr>
        <w:pStyle w:val="CDTexte"/>
        <w:tabs>
          <w:tab w:val="right" w:leader="dot" w:pos="9356"/>
        </w:tabs>
        <w:spacing w:after="240"/>
        <w:rPr>
          <w:b/>
        </w:rPr>
      </w:pPr>
      <w:r w:rsidRPr="00D44BDB">
        <w:rPr>
          <w:rStyle w:val="CDCaractresbleu"/>
        </w:rPr>
        <w:t>Association</w:t>
      </w:r>
      <w:r w:rsidRPr="002E64AC">
        <w:rPr>
          <w:b/>
        </w:rPr>
        <w:t> : </w:t>
      </w:r>
      <w:r w:rsidRPr="002E64AC">
        <w:rPr>
          <w:b/>
        </w:rPr>
        <w:tab/>
      </w:r>
    </w:p>
    <w:tbl>
      <w:tblPr>
        <w:tblStyle w:val="Grilledutableau"/>
        <w:tblW w:w="5702" w:type="pct"/>
        <w:tblInd w:w="-454" w:type="dxa"/>
        <w:tblBorders>
          <w:top w:val="single" w:sz="12" w:space="0" w:color="3C486B"/>
          <w:left w:val="single" w:sz="12" w:space="0" w:color="3C486B"/>
          <w:bottom w:val="single" w:sz="12" w:space="0" w:color="3C486B"/>
          <w:right w:val="single" w:sz="12" w:space="0" w:color="3C486B"/>
          <w:insideH w:val="single" w:sz="6" w:space="0" w:color="3C486B"/>
          <w:insideV w:val="single" w:sz="6" w:space="0" w:color="3C486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7"/>
        <w:gridCol w:w="988"/>
        <w:gridCol w:w="713"/>
        <w:gridCol w:w="860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83"/>
      </w:tblGrid>
      <w:tr w:rsidR="00B67BBE" w:rsidRPr="002E64AC" w14:paraId="77204778" w14:textId="77777777" w:rsidTr="00804365">
        <w:trPr>
          <w:trHeight w:val="369"/>
          <w:tblHeader/>
        </w:trPr>
        <w:tc>
          <w:tcPr>
            <w:tcW w:w="1449" w:type="pct"/>
            <w:vMerge w:val="restart"/>
            <w:tcBorders>
              <w:top w:val="single" w:sz="12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188A8A91" w14:textId="77777777" w:rsidR="00A213C7" w:rsidRPr="002E64AC" w:rsidRDefault="00A213C7" w:rsidP="00D44BDB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 w:rsidRPr="002E64AC">
              <w:rPr>
                <w:rStyle w:val="CDCaractresbleu"/>
                <w:rFonts w:asciiTheme="minorHAnsi" w:hAnsiTheme="minorHAnsi" w:cstheme="minorHAnsi"/>
              </w:rPr>
              <w:t>Nom - Prénom</w:t>
            </w:r>
          </w:p>
        </w:tc>
        <w:tc>
          <w:tcPr>
            <w:tcW w:w="479" w:type="pct"/>
            <w:vMerge w:val="restart"/>
            <w:tcBorders>
              <w:top w:val="single" w:sz="12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15F28B0F" w14:textId="77777777" w:rsidR="00A213C7" w:rsidRPr="002E64AC" w:rsidRDefault="00A213C7" w:rsidP="006D138D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 w:rsidRPr="002E64AC">
              <w:rPr>
                <w:rStyle w:val="CDCaractresbleu"/>
                <w:rFonts w:asciiTheme="minorHAnsi" w:hAnsiTheme="minorHAnsi" w:cstheme="minorHAnsi"/>
              </w:rPr>
              <w:t>Licence</w:t>
            </w:r>
          </w:p>
        </w:tc>
        <w:tc>
          <w:tcPr>
            <w:tcW w:w="346" w:type="pct"/>
            <w:vMerge w:val="restart"/>
            <w:tcBorders>
              <w:top w:val="single" w:sz="12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14CD82A3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Points</w:t>
            </w:r>
          </w:p>
        </w:tc>
        <w:tc>
          <w:tcPr>
            <w:tcW w:w="417" w:type="pct"/>
            <w:vMerge w:val="restart"/>
            <w:tcBorders>
              <w:top w:val="single" w:sz="12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2B1965EE" w14:textId="77777777" w:rsidR="00A213C7" w:rsidRPr="00B67BBE" w:rsidRDefault="00A213C7" w:rsidP="006D138D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  <w:sz w:val="20"/>
                <w:szCs w:val="20"/>
              </w:rPr>
            </w:pPr>
            <w:r w:rsidRPr="00B67BBE">
              <w:rPr>
                <w:rStyle w:val="CDCaractresbleu"/>
                <w:rFonts w:asciiTheme="minorHAnsi" w:hAnsiTheme="minorHAnsi" w:cstheme="minorHAnsi"/>
                <w:sz w:val="20"/>
                <w:szCs w:val="20"/>
              </w:rPr>
              <w:t>Catégorie</w:t>
            </w:r>
          </w:p>
          <w:p w14:paraId="08683694" w14:textId="77777777" w:rsidR="00D44BDB" w:rsidRPr="00B67BBE" w:rsidRDefault="00D44BDB" w:rsidP="00D44BDB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  <w:sz w:val="14"/>
                <w:szCs w:val="14"/>
              </w:rPr>
            </w:pPr>
            <w:r w:rsidRPr="00B67BBE">
              <w:rPr>
                <w:rStyle w:val="CDCaractresbleu"/>
                <w:rFonts w:asciiTheme="minorHAnsi" w:hAnsiTheme="minorHAnsi" w:cstheme="minorHAnsi"/>
                <w:sz w:val="14"/>
                <w:szCs w:val="14"/>
              </w:rPr>
              <w:t>(V40, V45, …)</w:t>
            </w:r>
          </w:p>
        </w:tc>
        <w:tc>
          <w:tcPr>
            <w:tcW w:w="2309" w:type="pct"/>
            <w:gridSpan w:val="12"/>
            <w:tcBorders>
              <w:top w:val="single" w:sz="12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21027A73" w14:textId="77777777" w:rsidR="00A213C7" w:rsidRPr="002E64AC" w:rsidRDefault="00A213C7" w:rsidP="000C35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 w:rsidRPr="002E64AC">
              <w:rPr>
                <w:rStyle w:val="CDCaractresbleu"/>
                <w:rFonts w:asciiTheme="minorHAnsi" w:hAnsiTheme="minorHAnsi" w:cstheme="minorHAnsi"/>
              </w:rPr>
              <w:t>Tableau</w:t>
            </w:r>
          </w:p>
        </w:tc>
      </w:tr>
      <w:tr w:rsidR="00C45E9C" w:rsidRPr="002E64AC" w14:paraId="6D2C8A30" w14:textId="77777777" w:rsidTr="00804365">
        <w:trPr>
          <w:trHeight w:val="369"/>
          <w:tblHeader/>
        </w:trPr>
        <w:tc>
          <w:tcPr>
            <w:tcW w:w="1449" w:type="pct"/>
            <w:vMerge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2C62C18D" w14:textId="77777777" w:rsidR="00A213C7" w:rsidRPr="002E64AC" w:rsidRDefault="00A213C7" w:rsidP="006D138D">
            <w:pPr>
              <w:pStyle w:val="CDTexte"/>
              <w:spacing w:after="0"/>
              <w:jc w:val="left"/>
              <w:rPr>
                <w:rStyle w:val="CDCaractresbleu"/>
                <w:rFonts w:asciiTheme="minorHAnsi" w:hAnsiTheme="minorHAnsi" w:cstheme="minorHAnsi"/>
              </w:rPr>
            </w:pPr>
          </w:p>
        </w:tc>
        <w:tc>
          <w:tcPr>
            <w:tcW w:w="479" w:type="pct"/>
            <w:vMerge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63A81AE8" w14:textId="77777777" w:rsidR="00A213C7" w:rsidRPr="002E64AC" w:rsidRDefault="00A213C7" w:rsidP="006D138D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</w:p>
        </w:tc>
        <w:tc>
          <w:tcPr>
            <w:tcW w:w="346" w:type="pct"/>
            <w:vMerge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</w:tcPr>
          <w:p w14:paraId="431D2A92" w14:textId="77777777" w:rsidR="00A213C7" w:rsidRPr="002E64AC" w:rsidRDefault="00A213C7" w:rsidP="006D138D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</w:p>
        </w:tc>
        <w:tc>
          <w:tcPr>
            <w:tcW w:w="417" w:type="pct"/>
            <w:vMerge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50F6F948" w14:textId="77777777" w:rsidR="00A213C7" w:rsidRPr="002E64AC" w:rsidRDefault="00A213C7" w:rsidP="006D138D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2DC61B9F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A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241E5BC9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B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3BB3EA43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C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002EE7AF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D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227AC1CC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E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5A6982CE" w14:textId="77777777" w:rsidR="00A213C7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F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1CCBFCF1" w14:textId="77777777" w:rsidR="00A213C7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G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58B376CD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H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77E17AB9" w14:textId="77777777" w:rsidR="00A213C7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I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vAlign w:val="center"/>
          </w:tcPr>
          <w:p w14:paraId="202E0CC3" w14:textId="77777777" w:rsidR="00A213C7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J</w:t>
            </w:r>
          </w:p>
        </w:tc>
        <w:tc>
          <w:tcPr>
            <w:tcW w:w="193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57" w:type="dxa"/>
              <w:right w:w="57" w:type="dxa"/>
            </w:tcMar>
            <w:vAlign w:val="center"/>
          </w:tcPr>
          <w:p w14:paraId="21AC4A91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K</w:t>
            </w:r>
          </w:p>
        </w:tc>
        <w:tc>
          <w:tcPr>
            <w:tcW w:w="186" w:type="pct"/>
            <w:tcBorders>
              <w:top w:val="single" w:sz="6" w:space="0" w:color="3C486B"/>
              <w:bottom w:val="single" w:sz="6" w:space="0" w:color="3C486B"/>
            </w:tcBorders>
            <w:shd w:val="clear" w:color="auto" w:fill="E7E9F1"/>
            <w:tcMar>
              <w:left w:w="28" w:type="dxa"/>
              <w:right w:w="28" w:type="dxa"/>
            </w:tcMar>
            <w:vAlign w:val="center"/>
          </w:tcPr>
          <w:p w14:paraId="69B55937" w14:textId="77777777" w:rsidR="00A213C7" w:rsidRPr="002E64AC" w:rsidRDefault="00A213C7" w:rsidP="00A213C7">
            <w:pPr>
              <w:pStyle w:val="CDTexte"/>
              <w:spacing w:after="0"/>
              <w:jc w:val="center"/>
              <w:rPr>
                <w:rStyle w:val="CDCaractresbleu"/>
                <w:rFonts w:asciiTheme="minorHAnsi" w:hAnsiTheme="minorHAnsi" w:cstheme="minorHAnsi"/>
              </w:rPr>
            </w:pPr>
            <w:r>
              <w:rPr>
                <w:rStyle w:val="CDCaractresbleu"/>
                <w:rFonts w:asciiTheme="minorHAnsi" w:hAnsiTheme="minorHAnsi" w:cstheme="minorHAnsi"/>
              </w:rPr>
              <w:t>L</w:t>
            </w:r>
          </w:p>
        </w:tc>
      </w:tr>
      <w:tr w:rsidR="00B67BBE" w:rsidRPr="00C45E9C" w14:paraId="6098CB37" w14:textId="77777777" w:rsidTr="00804365">
        <w:trPr>
          <w:trHeight w:val="369"/>
        </w:trPr>
        <w:tc>
          <w:tcPr>
            <w:tcW w:w="1449" w:type="pct"/>
            <w:tcBorders>
              <w:top w:val="single" w:sz="6" w:space="0" w:color="3C486B"/>
            </w:tcBorders>
            <w:vAlign w:val="center"/>
          </w:tcPr>
          <w:p w14:paraId="60BE534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tcBorders>
              <w:top w:val="single" w:sz="6" w:space="0" w:color="3C486B"/>
            </w:tcBorders>
            <w:vAlign w:val="center"/>
          </w:tcPr>
          <w:p w14:paraId="008D2D0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tcBorders>
              <w:top w:val="single" w:sz="6" w:space="0" w:color="3C486B"/>
            </w:tcBorders>
            <w:vAlign w:val="center"/>
          </w:tcPr>
          <w:p w14:paraId="4305FAE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tcBorders>
              <w:top w:val="single" w:sz="6" w:space="0" w:color="3C486B"/>
            </w:tcBorders>
            <w:vAlign w:val="center"/>
          </w:tcPr>
          <w:p w14:paraId="5778409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3B520A9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556E004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780C819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12D3B49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5EC3530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0655156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0922CC7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1709AB1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68F6943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56A0AE3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tcBorders>
              <w:top w:val="single" w:sz="6" w:space="0" w:color="3C486B"/>
            </w:tcBorders>
            <w:vAlign w:val="center"/>
          </w:tcPr>
          <w:p w14:paraId="6D4747B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tcBorders>
              <w:top w:val="single" w:sz="6" w:space="0" w:color="3C486B"/>
            </w:tcBorders>
            <w:vAlign w:val="center"/>
          </w:tcPr>
          <w:p w14:paraId="6297475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7427CA8E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60B8EB6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312C846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13E001B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13ADA57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7B1889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0D2ECB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6CF0D3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03B5C7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057E8F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7916FD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17BD1E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6312E9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7D61BB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BF338A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CD0C5A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003B0B2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23A074B7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35929F4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54F61C9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00B4DCD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3588550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A33E21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3754FC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682E48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68506D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8639DF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0AF503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0A4244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41034F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CCC058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9FBD45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D0D18F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1A82B68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6A89C899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5DAA620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6C7E8BD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4DC6A76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591098D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CC4776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8266C1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50D599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C32C84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33A1E2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7A3168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6A435F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4B67D4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7EFCF2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5EAC8E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B2A5FE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73ADB87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34BB738A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42E1980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63924DC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7EBFF56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2536969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A3CB40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5D2D30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3F6514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B9961F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6512C8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3254BE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8DD73C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2AF35C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6AE7AF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EAF481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56E8C3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5D05708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586A3913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164C565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09982B7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2DC7ECA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69CF025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599692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9638A5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ABF9DB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411B14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5CB7F3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ADC02D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5661C9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962C96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DD66A3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5B6618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0C7664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0CACB36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1E4069BF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7E1C678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22BC161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24A8097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5D7FA19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466569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5150F6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3FC20B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A7F8E2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A7C61D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0C1D3B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6E2E07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8CA847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C494CB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310967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E6A385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2C00300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04365" w:rsidRPr="00C45E9C" w14:paraId="54E323DC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28258401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4245D602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0C2FD4AF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21FEFBC4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E0D5EE6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1FE8F71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DD1E5D9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86BA328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45EE989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831E27E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CCADEAD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DCD8A0E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1363AEB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87EF85B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A0A6A43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5C9B8250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04365" w:rsidRPr="00C45E9C" w14:paraId="4F9197D0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28E37EDF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3A870395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68A14B69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0ED6E4A6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50E5E30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34045E1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3C5BEE7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43968A0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96FB19E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CFDDF08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261E737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0EFCA07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A2625FF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48C5BA1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7A41ED0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7E3EF032" w14:textId="77777777" w:rsidR="00804365" w:rsidRPr="00C45E9C" w:rsidRDefault="0080436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606DF9DA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1F79E4E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224F195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4F8B9A2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39A6E1C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2306DE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6F606C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76DAB9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55BE63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19CA91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20EFB7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3D2F67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F45864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93D05D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516F8B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D4FF02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4EBDBFA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A97315" w:rsidRPr="00C45E9C" w14:paraId="095757BD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76170306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6BDBED6C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6F3025F8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252D7DED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D44B70D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02F5247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2743E7E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08E334D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A52EE68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A90F906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6AE54F0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8FD5B64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AA81439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D1CA328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EABDDD8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426A76AB" w14:textId="77777777" w:rsidR="00A97315" w:rsidRPr="00C45E9C" w:rsidRDefault="00A9731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12615A00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76CDAA6D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4B0FFD5A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3F7732F2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5AEA522B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A5F16CE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CFADF36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F51F68E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66C7A8E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AA672AD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E8A2F9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64F838D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37682B3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480FC0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3503FD9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8AE5C59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7419871D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553261DE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3BC66C3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46327F5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1A4C85D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04B6B93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0ECF48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D6D048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A539F0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509F17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9824FF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742340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1D3026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711028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29B342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72DD6E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49B12A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0C2727E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2559EF77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08E16E26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4B4B5BE1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2510A9CC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0B4EAF89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4B0C5A0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C9A876E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F4A6DE9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56773A9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CCD0983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0F2CEBD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DF214EF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B19DA6F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9DDA458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6F6C3DE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3C51E2C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6C236801" w14:textId="77777777" w:rsidR="00B63FB9" w:rsidRPr="00C45E9C" w:rsidRDefault="00B63FB9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04A33FBA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064480E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0D10C049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56AD58C1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5332D2B5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FCA477D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E25692A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C405989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BB7983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D5644DA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19C29C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EFA7A54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A33984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8647769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145DEC5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0800D80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3B92AA7D" w14:textId="77777777" w:rsidR="005D43D5" w:rsidRPr="00C45E9C" w:rsidRDefault="005D43D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7FF96B9D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05D06C8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27E06C7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67AD902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0881201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CB8AAA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376DCF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208FBCC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DB0C72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1D521B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87B880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61E5BDE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5B73FF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21EE62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66FB80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6F3291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197D88E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5D66583C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1EA26F9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58A053A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19B6901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0BC30C2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4B57A9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12E12C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F93678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4F6D2C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C01BD9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9D32FC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5DC008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40C960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1E46ED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37E432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DE3A08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30919DF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5B1C1380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3A53DC86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3E3FDBA5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32DA100D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72A684A8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93C1B3C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1EDD6E5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C59B9AC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934FB50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09A0169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F34C859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6F6E8CF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94E0505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1237704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899CB5C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F1B92D1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1FDC2249" w14:textId="77777777" w:rsidR="005E2A45" w:rsidRPr="00C45E9C" w:rsidRDefault="005E2A45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3A0ED555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5F24EC3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2685F3B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7BE353C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5B11B7C8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1C4606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5B2323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03D650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E59EA4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A7C8D3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7433DE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9AA40C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383C9D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1E2214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B229BA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9B9EB6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1C88757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36B44255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661AF0D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3295AB6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32DDD66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0376FF8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7362DF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48E5EF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4DDAB0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6F6229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B9939B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0490DC9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DA290B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0978FC2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172CAF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BE01B4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F832E3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4690A91B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67BBE" w:rsidRPr="00C45E9C" w14:paraId="55EF59B7" w14:textId="77777777" w:rsidTr="00804365">
        <w:trPr>
          <w:trHeight w:val="369"/>
        </w:trPr>
        <w:tc>
          <w:tcPr>
            <w:tcW w:w="1449" w:type="pct"/>
            <w:vAlign w:val="center"/>
          </w:tcPr>
          <w:p w14:paraId="3C618255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9" w:type="pct"/>
            <w:vAlign w:val="center"/>
          </w:tcPr>
          <w:p w14:paraId="03D1CD5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46" w:type="pct"/>
            <w:vAlign w:val="center"/>
          </w:tcPr>
          <w:p w14:paraId="22BF9A5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7" w:type="pct"/>
            <w:vAlign w:val="center"/>
          </w:tcPr>
          <w:p w14:paraId="2B90A844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793F611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3253E15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56F78C8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1D8234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0BCDAEF7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CBDE350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4BC66CFF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1650531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228FAA9D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7C91110A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93" w:type="pct"/>
            <w:vAlign w:val="center"/>
          </w:tcPr>
          <w:p w14:paraId="64479BD3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86" w:type="pct"/>
            <w:vAlign w:val="center"/>
          </w:tcPr>
          <w:p w14:paraId="2A31DCC6" w14:textId="77777777" w:rsidR="00A213C7" w:rsidRPr="00C45E9C" w:rsidRDefault="00A213C7" w:rsidP="00D44BDB">
            <w:pPr>
              <w:pStyle w:val="CDTexte"/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A51ADC0" w14:textId="77777777" w:rsidR="00D44BDB" w:rsidRPr="00A97315" w:rsidRDefault="00D44BDB" w:rsidP="00A97315">
      <w:pPr>
        <w:pStyle w:val="CDTexte"/>
        <w:keepNext/>
        <w:spacing w:before="120" w:after="0"/>
        <w:rPr>
          <w:rStyle w:val="CDCaractresrouge"/>
          <w:b w:val="0"/>
          <w:i/>
          <w:color w:val="auto"/>
          <w:sz w:val="20"/>
          <w:szCs w:val="20"/>
        </w:rPr>
      </w:pPr>
      <w:r w:rsidRPr="00A97315">
        <w:rPr>
          <w:rStyle w:val="CDCaractresrouge"/>
          <w:b w:val="0"/>
          <w:i/>
          <w:color w:val="auto"/>
          <w:sz w:val="20"/>
          <w:szCs w:val="20"/>
        </w:rPr>
        <w:t>Cocher d’une croix</w:t>
      </w:r>
      <w:r w:rsidR="00BD1C47" w:rsidRPr="00A97315">
        <w:rPr>
          <w:rStyle w:val="CDCaractresrouge"/>
          <w:b w:val="0"/>
          <w:i/>
          <w:color w:val="auto"/>
          <w:sz w:val="20"/>
          <w:szCs w:val="20"/>
        </w:rPr>
        <w:t xml:space="preserve"> (un « x » ou un « X »</w:t>
      </w:r>
      <w:r w:rsidR="00B63FB9" w:rsidRPr="00A97315">
        <w:rPr>
          <w:rStyle w:val="CDCaractresrouge"/>
          <w:b w:val="0"/>
          <w:i/>
          <w:color w:val="auto"/>
          <w:sz w:val="20"/>
          <w:szCs w:val="20"/>
        </w:rPr>
        <w:t> </w:t>
      </w:r>
      <w:r w:rsidRPr="00A97315">
        <w:rPr>
          <w:rStyle w:val="CDCaractresrouge"/>
          <w:b w:val="0"/>
          <w:i/>
          <w:color w:val="auto"/>
          <w:sz w:val="20"/>
          <w:szCs w:val="20"/>
        </w:rPr>
        <w:t>:</w:t>
      </w:r>
    </w:p>
    <w:p w14:paraId="0A838AA6" w14:textId="77777777" w:rsidR="00D44BDB" w:rsidRPr="00A97315" w:rsidRDefault="00B63FB9" w:rsidP="00556B27">
      <w:pPr>
        <w:pStyle w:val="Listepuces"/>
        <w:keepNext/>
        <w:spacing w:after="0"/>
        <w:ind w:left="357" w:hanging="357"/>
        <w:rPr>
          <w:rStyle w:val="CDCaractresrouge"/>
          <w:b w:val="0"/>
          <w:i/>
          <w:color w:val="auto"/>
          <w:sz w:val="20"/>
          <w:szCs w:val="20"/>
        </w:rPr>
      </w:pPr>
      <w:proofErr w:type="gramStart"/>
      <w:r w:rsidRPr="00A97315">
        <w:rPr>
          <w:rStyle w:val="CDCaractresrouge"/>
          <w:b w:val="0"/>
          <w:i/>
          <w:color w:val="auto"/>
          <w:sz w:val="20"/>
          <w:szCs w:val="20"/>
        </w:rPr>
        <w:t>l</w:t>
      </w:r>
      <w:r w:rsidR="00D44BDB" w:rsidRPr="00A97315">
        <w:rPr>
          <w:rStyle w:val="CDCaractresrouge"/>
          <w:b w:val="0"/>
          <w:i/>
          <w:color w:val="auto"/>
          <w:sz w:val="20"/>
          <w:szCs w:val="20"/>
        </w:rPr>
        <w:t>e</w:t>
      </w:r>
      <w:proofErr w:type="gramEnd"/>
      <w:r w:rsidR="00D44BDB" w:rsidRPr="00A97315">
        <w:rPr>
          <w:rStyle w:val="CDCaractresrouge"/>
          <w:b w:val="0"/>
          <w:i/>
          <w:color w:val="auto"/>
          <w:sz w:val="20"/>
          <w:szCs w:val="20"/>
        </w:rPr>
        <w:t xml:space="preserve"> tableau correspondant à votre catégorie d’âge, participation obligatoire (tableaux D à L</w:t>
      </w:r>
      <w:r w:rsidRPr="00A97315">
        <w:rPr>
          <w:rStyle w:val="CDCaractresrouge"/>
          <w:b w:val="0"/>
          <w:i/>
          <w:color w:val="auto"/>
          <w:sz w:val="20"/>
          <w:szCs w:val="20"/>
        </w:rPr>
        <w:t> </w:t>
      </w:r>
      <w:r w:rsidR="00D44BDB" w:rsidRPr="00A97315">
        <w:rPr>
          <w:rStyle w:val="CDCaractresrouge"/>
          <w:b w:val="0"/>
          <w:i/>
          <w:color w:val="auto"/>
          <w:sz w:val="20"/>
          <w:szCs w:val="20"/>
        </w:rPr>
        <w:t>: 15 €)</w:t>
      </w:r>
      <w:r w:rsidRPr="00A97315">
        <w:rPr>
          <w:rStyle w:val="CDCaractresrouge"/>
          <w:b w:val="0"/>
          <w:i/>
          <w:color w:val="auto"/>
          <w:sz w:val="20"/>
          <w:szCs w:val="20"/>
        </w:rPr>
        <w:t>,</w:t>
      </w:r>
    </w:p>
    <w:p w14:paraId="736ACB5B" w14:textId="77777777" w:rsidR="00B63FB9" w:rsidRPr="00A97315" w:rsidRDefault="00B63FB9" w:rsidP="00556B27">
      <w:pPr>
        <w:pStyle w:val="Listepuces"/>
        <w:keepNext/>
        <w:rPr>
          <w:rStyle w:val="CDCaractresrouge"/>
          <w:b w:val="0"/>
          <w:color w:val="auto"/>
          <w:sz w:val="20"/>
          <w:szCs w:val="20"/>
        </w:rPr>
      </w:pPr>
      <w:proofErr w:type="gramStart"/>
      <w:r w:rsidRPr="00A97315">
        <w:rPr>
          <w:rStyle w:val="CDCaractresrouge"/>
          <w:b w:val="0"/>
          <w:i/>
          <w:color w:val="auto"/>
          <w:sz w:val="20"/>
          <w:szCs w:val="20"/>
        </w:rPr>
        <w:t>l</w:t>
      </w:r>
      <w:r w:rsidR="00D44BDB" w:rsidRPr="00A97315">
        <w:rPr>
          <w:rStyle w:val="CDCaractresrouge"/>
          <w:b w:val="0"/>
          <w:i/>
          <w:color w:val="auto"/>
          <w:sz w:val="20"/>
          <w:szCs w:val="20"/>
        </w:rPr>
        <w:t>e</w:t>
      </w:r>
      <w:proofErr w:type="gramEnd"/>
      <w:r w:rsidR="00D44BDB" w:rsidRPr="00A97315">
        <w:rPr>
          <w:rStyle w:val="CDCaractresrouge"/>
          <w:b w:val="0"/>
          <w:i/>
          <w:color w:val="auto"/>
          <w:sz w:val="20"/>
          <w:szCs w:val="20"/>
        </w:rPr>
        <w:t xml:space="preserve"> tableau correspondant à votre classement, participation facultative (tableaux A à C</w:t>
      </w:r>
      <w:r w:rsidRPr="00A97315">
        <w:rPr>
          <w:rStyle w:val="CDCaractresrouge"/>
          <w:b w:val="0"/>
          <w:i/>
          <w:color w:val="auto"/>
          <w:sz w:val="20"/>
          <w:szCs w:val="20"/>
        </w:rPr>
        <w:t> </w:t>
      </w:r>
      <w:r w:rsidR="00D44BDB" w:rsidRPr="00A97315">
        <w:rPr>
          <w:rStyle w:val="CDCaractresrouge"/>
          <w:b w:val="0"/>
          <w:i/>
          <w:color w:val="auto"/>
          <w:sz w:val="20"/>
          <w:szCs w:val="20"/>
        </w:rPr>
        <w:t>: gratuits)</w:t>
      </w:r>
      <w:r w:rsidRPr="00A97315">
        <w:rPr>
          <w:rStyle w:val="CDCaractresrouge"/>
          <w:b w:val="0"/>
          <w:i/>
          <w:color w:val="auto"/>
          <w:sz w:val="20"/>
          <w:szCs w:val="20"/>
        </w:rPr>
        <w:t>.</w:t>
      </w:r>
    </w:p>
    <w:p w14:paraId="63086615" w14:textId="624819DC" w:rsidR="002E64AC" w:rsidRPr="002E64AC" w:rsidRDefault="002E64AC" w:rsidP="00A97315">
      <w:pPr>
        <w:pStyle w:val="CDTexte"/>
        <w:keepNext/>
        <w:tabs>
          <w:tab w:val="left" w:pos="915"/>
          <w:tab w:val="center" w:pos="4535"/>
        </w:tabs>
        <w:spacing w:before="120"/>
        <w:jc w:val="center"/>
        <w:rPr>
          <w:rStyle w:val="CDCaractresrouge"/>
        </w:rPr>
      </w:pPr>
      <w:r w:rsidRPr="002E64AC">
        <w:rPr>
          <w:rStyle w:val="CDCaractresrouge"/>
        </w:rPr>
        <w:t xml:space="preserve">Date limite de réception des engagements : </w:t>
      </w:r>
      <w:r w:rsidR="005A5F2F">
        <w:rPr>
          <w:rStyle w:val="CDCaractresrouge"/>
        </w:rPr>
        <w:t>jeudi</w:t>
      </w:r>
      <w:r w:rsidR="00664DAC">
        <w:rPr>
          <w:rStyle w:val="CDCaractresrouge"/>
        </w:rPr>
        <w:t xml:space="preserve"> </w:t>
      </w:r>
      <w:r w:rsidR="005A5F2F">
        <w:rPr>
          <w:rStyle w:val="CDCaractresrouge"/>
        </w:rPr>
        <w:t>6</w:t>
      </w:r>
      <w:r w:rsidR="00664DAC">
        <w:rPr>
          <w:rStyle w:val="CDCaractresrouge"/>
        </w:rPr>
        <w:t xml:space="preserve"> novembre </w:t>
      </w:r>
      <w:r w:rsidRPr="002E64AC">
        <w:rPr>
          <w:rStyle w:val="CDCaractresrouge"/>
        </w:rPr>
        <w:t>202</w:t>
      </w:r>
      <w:r w:rsidR="003B56C3">
        <w:rPr>
          <w:rStyle w:val="CDCaractresrouge"/>
        </w:rPr>
        <w:t>5</w:t>
      </w:r>
    </w:p>
    <w:p w14:paraId="54410F91" w14:textId="77777777" w:rsidR="00664DAC" w:rsidRDefault="00664DAC" w:rsidP="00556B27">
      <w:pPr>
        <w:pStyle w:val="CDTexte"/>
        <w:keepNext/>
        <w:tabs>
          <w:tab w:val="left" w:pos="4111"/>
          <w:tab w:val="left" w:pos="6237"/>
        </w:tabs>
        <w:spacing w:after="0"/>
        <w:jc w:val="left"/>
        <w:rPr>
          <w:rStyle w:val="Lienhypertexte"/>
        </w:rPr>
      </w:pPr>
      <w:r w:rsidRPr="00163978">
        <w:t>A</w:t>
      </w:r>
      <w:r>
        <w:t xml:space="preserve">ux deux </w:t>
      </w:r>
      <w:r w:rsidR="002E64AC" w:rsidRPr="00163978">
        <w:t>adresse</w:t>
      </w:r>
      <w:r>
        <w:t>s</w:t>
      </w:r>
      <w:r w:rsidR="002E64AC" w:rsidRPr="00163978">
        <w:t xml:space="preserve"> mail</w:t>
      </w:r>
      <w:r>
        <w:t>s</w:t>
      </w:r>
      <w:r w:rsidR="002E64AC" w:rsidRPr="00163978">
        <w:t xml:space="preserve"> suivante</w:t>
      </w:r>
      <w:r>
        <w:t>s</w:t>
      </w:r>
      <w:r w:rsidR="002E64AC" w:rsidRPr="00163978">
        <w:t> :</w:t>
      </w:r>
      <w:r>
        <w:tab/>
        <w:t>CD94-TT</w:t>
      </w:r>
      <w:r w:rsidR="002E64AC" w:rsidRPr="00163978">
        <w:tab/>
      </w:r>
      <w:hyperlink r:id="rId12" w:history="1">
        <w:r w:rsidR="00163978" w:rsidRPr="005F5EE1">
          <w:rPr>
            <w:rStyle w:val="Lienhypertexte"/>
          </w:rPr>
          <w:t>com.dep.94.tt@gmail.com</w:t>
        </w:r>
      </w:hyperlink>
    </w:p>
    <w:p w14:paraId="5EFF02A5" w14:textId="77777777" w:rsidR="00664DAC" w:rsidRDefault="00664DAC" w:rsidP="00556B27">
      <w:pPr>
        <w:pStyle w:val="CDTexte"/>
        <w:keepNext/>
        <w:tabs>
          <w:tab w:val="left" w:pos="4111"/>
          <w:tab w:val="left" w:pos="6237"/>
        </w:tabs>
        <w:spacing w:after="0"/>
        <w:ind w:left="1418" w:firstLine="709"/>
        <w:jc w:val="left"/>
        <w:rPr>
          <w:rStyle w:val="Lienhypertexte"/>
        </w:rPr>
      </w:pPr>
      <w:r>
        <w:rPr>
          <w:rStyle w:val="Lienhypertexte"/>
          <w:color w:val="auto"/>
          <w:u w:val="none"/>
        </w:rPr>
        <w:t> </w:t>
      </w:r>
      <w:r>
        <w:rPr>
          <w:rStyle w:val="Lienhypertexte"/>
          <w:color w:val="auto"/>
          <w:u w:val="none"/>
        </w:rPr>
        <w:tab/>
      </w:r>
      <w:r w:rsidRPr="00664DAC">
        <w:rPr>
          <w:rStyle w:val="Lienhypertexte"/>
          <w:color w:val="auto"/>
          <w:u w:val="none"/>
        </w:rPr>
        <w:t>Gérard MARTIN</w:t>
      </w:r>
      <w:r w:rsidRPr="00664DAC">
        <w:rPr>
          <w:rStyle w:val="Lienhypertexte"/>
          <w:color w:val="auto"/>
          <w:u w:val="none"/>
        </w:rPr>
        <w:tab/>
      </w:r>
      <w:r>
        <w:rPr>
          <w:rStyle w:val="Lienhypertexte"/>
        </w:rPr>
        <w:t>Martin.gera@free.fr</w:t>
      </w:r>
    </w:p>
    <w:sectPr w:rsidR="00664DAC" w:rsidSect="00556B27">
      <w:headerReference w:type="default" r:id="rId13"/>
      <w:type w:val="continuous"/>
      <w:pgSz w:w="11906" w:h="16838" w:code="9"/>
      <w:pgMar w:top="1701" w:right="1418" w:bottom="851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C651" w14:textId="77777777" w:rsidR="00160C50" w:rsidRDefault="00160C50" w:rsidP="003331D2">
      <w:pPr>
        <w:spacing w:after="0" w:line="240" w:lineRule="auto"/>
      </w:pPr>
      <w:r>
        <w:separator/>
      </w:r>
    </w:p>
  </w:endnote>
  <w:endnote w:type="continuationSeparator" w:id="0">
    <w:p w14:paraId="70365D1F" w14:textId="77777777" w:rsidR="00160C50" w:rsidRDefault="00160C50" w:rsidP="003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urd-Regular">
    <w:charset w:val="00"/>
    <w:family w:val="auto"/>
    <w:pitch w:val="variable"/>
    <w:sig w:usb0="A000006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lacial Indifference">
    <w:panose1 w:val="00000000000000000000"/>
    <w:charset w:val="00"/>
    <w:family w:val="modern"/>
    <w:notTrueType/>
    <w:pitch w:val="variable"/>
    <w:sig w:usb0="80000027" w:usb1="10000048" w:usb2="00000000" w:usb3="00000000" w:csb0="00000001" w:csb1="00000000"/>
  </w:font>
  <w:font w:name="Arial Gra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4B20" w14:textId="77777777" w:rsidR="004D7034" w:rsidRPr="00865C23" w:rsidRDefault="005B1E16" w:rsidP="004D7034">
    <w:pPr>
      <w:pStyle w:val="Pieddepage"/>
    </w:pPr>
    <w:r w:rsidRPr="005B1E16">
      <w:rPr>
        <w:szCs w:val="24"/>
      </w:rPr>
      <w:t>Formulaire d’inscription</w:t>
    </w:r>
    <w:r w:rsidR="004D7034" w:rsidRPr="00865C23">
      <w:tab/>
    </w:r>
    <w:r w:rsidR="004D7034" w:rsidRPr="00865C23">
      <w:tab/>
      <w:t xml:space="preserve">Page </w:t>
    </w:r>
    <w:r w:rsidR="004D7034" w:rsidRPr="00865C23">
      <w:fldChar w:fldCharType="begin"/>
    </w:r>
    <w:r w:rsidR="004D7034" w:rsidRPr="00865C23">
      <w:instrText xml:space="preserve"> PAGE   \* MERGEFORMAT </w:instrText>
    </w:r>
    <w:r w:rsidR="004D7034" w:rsidRPr="00865C23">
      <w:fldChar w:fldCharType="separate"/>
    </w:r>
    <w:r w:rsidR="00A97315">
      <w:rPr>
        <w:noProof/>
      </w:rPr>
      <w:t>2</w:t>
    </w:r>
    <w:r w:rsidR="004D7034" w:rsidRPr="00865C23">
      <w:fldChar w:fldCharType="end"/>
    </w:r>
    <w:r w:rsidR="004D7034" w:rsidRPr="00865C23">
      <w:t xml:space="preserve"> / </w:t>
    </w:r>
    <w:r w:rsidR="004D7034">
      <w:rPr>
        <w:noProof/>
      </w:rPr>
      <w:fldChar w:fldCharType="begin"/>
    </w:r>
    <w:r w:rsidR="004D7034">
      <w:rPr>
        <w:noProof/>
      </w:rPr>
      <w:instrText xml:space="preserve"> NUMPAGES   \* MERGEFORMAT </w:instrText>
    </w:r>
    <w:r w:rsidR="004D7034">
      <w:rPr>
        <w:noProof/>
      </w:rPr>
      <w:fldChar w:fldCharType="separate"/>
    </w:r>
    <w:r w:rsidR="00A97315">
      <w:rPr>
        <w:noProof/>
      </w:rPr>
      <w:t>2</w:t>
    </w:r>
    <w:r w:rsidR="004D703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376" w14:textId="77777777" w:rsidR="004D7034" w:rsidRPr="005B1E16" w:rsidRDefault="005B1E16" w:rsidP="004D7034">
    <w:pPr>
      <w:pStyle w:val="Pieddepage"/>
      <w:rPr>
        <w:szCs w:val="24"/>
      </w:rPr>
    </w:pPr>
    <w:r w:rsidRPr="005B1E16">
      <w:rPr>
        <w:szCs w:val="24"/>
      </w:rPr>
      <w:t>Formulaire d’inscription</w:t>
    </w:r>
    <w:r w:rsidR="004D7034" w:rsidRPr="005B1E16">
      <w:rPr>
        <w:szCs w:val="24"/>
      </w:rPr>
      <w:tab/>
    </w:r>
    <w:r w:rsidR="004D7034" w:rsidRPr="005B1E16">
      <w:rPr>
        <w:szCs w:val="24"/>
      </w:rPr>
      <w:tab/>
      <w:t xml:space="preserve">Page </w:t>
    </w:r>
    <w:r w:rsidR="004D7034" w:rsidRPr="005B1E16">
      <w:rPr>
        <w:szCs w:val="24"/>
      </w:rPr>
      <w:fldChar w:fldCharType="begin"/>
    </w:r>
    <w:r w:rsidR="004D7034" w:rsidRPr="005B1E16">
      <w:rPr>
        <w:szCs w:val="24"/>
      </w:rPr>
      <w:instrText xml:space="preserve"> PAGE   \* MERGEFORMAT </w:instrText>
    </w:r>
    <w:r w:rsidR="004D7034" w:rsidRPr="005B1E16">
      <w:rPr>
        <w:szCs w:val="24"/>
      </w:rPr>
      <w:fldChar w:fldCharType="separate"/>
    </w:r>
    <w:r w:rsidR="00A97315">
      <w:rPr>
        <w:noProof/>
        <w:szCs w:val="24"/>
      </w:rPr>
      <w:t>1</w:t>
    </w:r>
    <w:r w:rsidR="004D7034" w:rsidRPr="005B1E16">
      <w:rPr>
        <w:szCs w:val="24"/>
      </w:rPr>
      <w:fldChar w:fldCharType="end"/>
    </w:r>
    <w:r w:rsidR="004D7034" w:rsidRPr="005B1E16">
      <w:rPr>
        <w:szCs w:val="24"/>
      </w:rPr>
      <w:t xml:space="preserve"> / </w:t>
    </w:r>
    <w:r w:rsidR="004D7034" w:rsidRPr="005B1E16">
      <w:rPr>
        <w:noProof/>
        <w:szCs w:val="24"/>
      </w:rPr>
      <w:fldChar w:fldCharType="begin"/>
    </w:r>
    <w:r w:rsidR="004D7034" w:rsidRPr="005B1E16">
      <w:rPr>
        <w:noProof/>
        <w:szCs w:val="24"/>
      </w:rPr>
      <w:instrText xml:space="preserve"> NUMPAGES   \* MERGEFORMAT </w:instrText>
    </w:r>
    <w:r w:rsidR="004D7034" w:rsidRPr="005B1E16">
      <w:rPr>
        <w:noProof/>
        <w:szCs w:val="24"/>
      </w:rPr>
      <w:fldChar w:fldCharType="separate"/>
    </w:r>
    <w:r w:rsidR="00A97315">
      <w:rPr>
        <w:noProof/>
        <w:szCs w:val="24"/>
      </w:rPr>
      <w:t>1</w:t>
    </w:r>
    <w:r w:rsidR="004D7034" w:rsidRPr="005B1E16">
      <w:rPr>
        <w:noProof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0A5B" w14:textId="77777777" w:rsidR="00160C50" w:rsidRDefault="00160C50" w:rsidP="003331D2">
      <w:pPr>
        <w:spacing w:after="0" w:line="240" w:lineRule="auto"/>
      </w:pPr>
      <w:r>
        <w:separator/>
      </w:r>
    </w:p>
  </w:footnote>
  <w:footnote w:type="continuationSeparator" w:id="0">
    <w:p w14:paraId="3F96AD9E" w14:textId="77777777" w:rsidR="00160C50" w:rsidRDefault="00160C50" w:rsidP="0033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238C" w14:textId="77777777" w:rsidR="00B53679" w:rsidRPr="00067033" w:rsidRDefault="00067033" w:rsidP="005244BF">
    <w:pPr>
      <w:pStyle w:val="En-tte"/>
      <w:tabs>
        <w:tab w:val="clear" w:pos="4536"/>
        <w:tab w:val="left" w:pos="3530"/>
        <w:tab w:val="center" w:pos="4535"/>
      </w:tabs>
      <w:rPr>
        <w:lang w:eastAsia="fr-FR"/>
      </w:rPr>
    </w:pPr>
    <w:r w:rsidRPr="00067033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39D183A8" wp14:editId="35B492B5">
          <wp:simplePos x="0" y="0"/>
          <wp:positionH relativeFrom="column">
            <wp:posOffset>-360045</wp:posOffset>
          </wp:positionH>
          <wp:positionV relativeFrom="page">
            <wp:posOffset>215900</wp:posOffset>
          </wp:positionV>
          <wp:extent cx="6480000" cy="950400"/>
          <wp:effectExtent l="0" t="0" r="0" b="254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tête CD94-TT_3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95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D38F1" w14:textId="63E3E447" w:rsidR="00060354" w:rsidRPr="008A7041" w:rsidRDefault="00060354" w:rsidP="00060354">
    <w:pPr>
      <w:pStyle w:val="CDEnTete"/>
      <w:ind w:right="-851"/>
      <w:rPr>
        <w:b/>
        <w:color w:val="CC9900"/>
        <w:szCs w:val="20"/>
      </w:rPr>
    </w:pPr>
  </w:p>
  <w:p w14:paraId="6703F780" w14:textId="0A9A0ACA" w:rsidR="00060354" w:rsidRPr="008710CC" w:rsidRDefault="003B56C3" w:rsidP="00060354">
    <w:pPr>
      <w:pStyle w:val="En-tte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529C96D0" wp14:editId="180FD262">
          <wp:extent cx="5759450" cy="1077595"/>
          <wp:effectExtent l="0" t="0" r="0" b="8255"/>
          <wp:docPr id="13586743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674313" name="Image 1358674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77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6DB4" w14:textId="77777777" w:rsidR="004D7034" w:rsidRPr="005B1E16" w:rsidRDefault="004D7034" w:rsidP="00060354">
    <w:pPr>
      <w:pStyle w:val="CDEnTete"/>
      <w:rPr>
        <w:sz w:val="24"/>
        <w:szCs w:val="24"/>
      </w:rPr>
    </w:pPr>
    <w:r w:rsidRPr="005B1E16">
      <w:rPr>
        <w:noProof/>
        <w:sz w:val="24"/>
        <w:szCs w:val="24"/>
        <w:lang w:eastAsia="fr-FR"/>
      </w:rPr>
      <w:drawing>
        <wp:anchor distT="0" distB="0" distL="114300" distR="114300" simplePos="0" relativeHeight="251666432" behindDoc="0" locked="0" layoutInCell="1" allowOverlap="1" wp14:anchorId="256CDABF" wp14:editId="5C1090C6">
          <wp:simplePos x="0" y="0"/>
          <wp:positionH relativeFrom="column">
            <wp:posOffset>-6985</wp:posOffset>
          </wp:positionH>
          <wp:positionV relativeFrom="paragraph">
            <wp:posOffset>-144145</wp:posOffset>
          </wp:positionV>
          <wp:extent cx="500400" cy="5400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JP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3FE" w:rsidRPr="005B1E16">
      <w:rPr>
        <w:sz w:val="24"/>
        <w:szCs w:val="24"/>
      </w:rPr>
      <w:fldChar w:fldCharType="begin"/>
    </w:r>
    <w:r w:rsidR="005A03FE" w:rsidRPr="005B1E16">
      <w:rPr>
        <w:sz w:val="24"/>
        <w:szCs w:val="24"/>
      </w:rPr>
      <w:instrText xml:space="preserve"> DOCPROPERTY  "Titre court"  \* MERGEFORMAT </w:instrText>
    </w:r>
    <w:r w:rsidR="005A03FE" w:rsidRPr="005B1E16">
      <w:rPr>
        <w:sz w:val="24"/>
        <w:szCs w:val="24"/>
      </w:rPr>
      <w:fldChar w:fldCharType="separate"/>
    </w:r>
    <w:r w:rsidR="00BD1C47">
      <w:rPr>
        <w:sz w:val="24"/>
        <w:szCs w:val="24"/>
      </w:rPr>
      <w:t>Championnat départemental des vétérans 2024-2025</w:t>
    </w:r>
    <w:r w:rsidR="005A03FE" w:rsidRPr="005B1E1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6C6EEA"/>
    <w:lvl w:ilvl="0">
      <w:start w:val="1"/>
      <w:numFmt w:val="lowerLetter"/>
      <w:pStyle w:val="Listenumros2"/>
      <w:lvlText w:val="%1)"/>
      <w:lvlJc w:val="left"/>
      <w:pPr>
        <w:ind w:left="717" w:hanging="360"/>
      </w:pPr>
      <w:rPr>
        <w:rFonts w:asciiTheme="minorHAnsi" w:hAnsiTheme="minorHAnsi" w:cstheme="minorHAnsi" w:hint="default"/>
        <w:b w:val="0"/>
        <w:i w:val="0"/>
        <w:color w:val="CC9900"/>
        <w:sz w:val="24"/>
      </w:rPr>
    </w:lvl>
  </w:abstractNum>
  <w:abstractNum w:abstractNumId="1" w15:restartNumberingAfterBreak="0">
    <w:nsid w:val="FFFFFF83"/>
    <w:multiLevelType w:val="singleLevel"/>
    <w:tmpl w:val="1A2424A6"/>
    <w:lvl w:ilvl="0">
      <w:start w:val="1"/>
      <w:numFmt w:val="bullet"/>
      <w:pStyle w:val="Listepuces2"/>
      <w:lvlText w:val=""/>
      <w:lvlJc w:val="left"/>
      <w:pPr>
        <w:ind w:left="717" w:hanging="360"/>
      </w:pPr>
      <w:rPr>
        <w:rFonts w:ascii="Symbol" w:hAnsi="Symbol" w:hint="default"/>
        <w:color w:val="CC9900"/>
        <w:sz w:val="24"/>
      </w:rPr>
    </w:lvl>
  </w:abstractNum>
  <w:abstractNum w:abstractNumId="2" w15:restartNumberingAfterBreak="0">
    <w:nsid w:val="FFFFFF88"/>
    <w:multiLevelType w:val="singleLevel"/>
    <w:tmpl w:val="9C7A8494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3C486B"/>
        <w:sz w:val="24"/>
      </w:rPr>
    </w:lvl>
  </w:abstractNum>
  <w:abstractNum w:abstractNumId="3" w15:restartNumberingAfterBreak="0">
    <w:nsid w:val="FFFFFF89"/>
    <w:multiLevelType w:val="singleLevel"/>
    <w:tmpl w:val="812ABB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486B"/>
        <w:sz w:val="24"/>
      </w:rPr>
    </w:lvl>
  </w:abstractNum>
  <w:abstractNum w:abstractNumId="4" w15:restartNumberingAfterBreak="0">
    <w:nsid w:val="0C4149E7"/>
    <w:multiLevelType w:val="multilevel"/>
    <w:tmpl w:val="4CF6005E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7FF1ED5"/>
    <w:multiLevelType w:val="hybridMultilevel"/>
    <w:tmpl w:val="2D8A794A"/>
    <w:lvl w:ilvl="0" w:tplc="12CC6A74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3C486B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C7DD7"/>
    <w:multiLevelType w:val="hybridMultilevel"/>
    <w:tmpl w:val="FB9E6FA2"/>
    <w:lvl w:ilvl="0" w:tplc="B7282680">
      <w:start w:val="1"/>
      <w:numFmt w:val="decimal"/>
      <w:lvlText w:val="%1."/>
      <w:lvlJc w:val="left"/>
      <w:pPr>
        <w:ind w:left="2988" w:hanging="360"/>
      </w:pPr>
      <w:rPr>
        <w:rFonts w:ascii="Nourd-Regular" w:hAnsi="Nourd-Regular" w:hint="default"/>
        <w:b w:val="0"/>
        <w:i w:val="0"/>
        <w:color w:val="auto"/>
        <w:sz w:val="20"/>
      </w:rPr>
    </w:lvl>
    <w:lvl w:ilvl="1" w:tplc="040C0019" w:tentative="1">
      <w:start w:val="1"/>
      <w:numFmt w:val="lowerLetter"/>
      <w:lvlText w:val="%2."/>
      <w:lvlJc w:val="left"/>
      <w:pPr>
        <w:ind w:left="3708" w:hanging="360"/>
      </w:pPr>
    </w:lvl>
    <w:lvl w:ilvl="2" w:tplc="040C001B" w:tentative="1">
      <w:start w:val="1"/>
      <w:numFmt w:val="lowerRoman"/>
      <w:lvlText w:val="%3."/>
      <w:lvlJc w:val="right"/>
      <w:pPr>
        <w:ind w:left="4428" w:hanging="180"/>
      </w:pPr>
    </w:lvl>
    <w:lvl w:ilvl="3" w:tplc="040C000F" w:tentative="1">
      <w:start w:val="1"/>
      <w:numFmt w:val="decimal"/>
      <w:lvlText w:val="%4."/>
      <w:lvlJc w:val="left"/>
      <w:pPr>
        <w:ind w:left="5148" w:hanging="360"/>
      </w:pPr>
    </w:lvl>
    <w:lvl w:ilvl="4" w:tplc="040C0019" w:tentative="1">
      <w:start w:val="1"/>
      <w:numFmt w:val="lowerLetter"/>
      <w:lvlText w:val="%5."/>
      <w:lvlJc w:val="left"/>
      <w:pPr>
        <w:ind w:left="5868" w:hanging="360"/>
      </w:pPr>
    </w:lvl>
    <w:lvl w:ilvl="5" w:tplc="040C001B" w:tentative="1">
      <w:start w:val="1"/>
      <w:numFmt w:val="lowerRoman"/>
      <w:lvlText w:val="%6."/>
      <w:lvlJc w:val="right"/>
      <w:pPr>
        <w:ind w:left="6588" w:hanging="180"/>
      </w:pPr>
    </w:lvl>
    <w:lvl w:ilvl="6" w:tplc="040C000F" w:tentative="1">
      <w:start w:val="1"/>
      <w:numFmt w:val="decimal"/>
      <w:lvlText w:val="%7."/>
      <w:lvlJc w:val="left"/>
      <w:pPr>
        <w:ind w:left="7308" w:hanging="360"/>
      </w:pPr>
    </w:lvl>
    <w:lvl w:ilvl="7" w:tplc="040C0019" w:tentative="1">
      <w:start w:val="1"/>
      <w:numFmt w:val="lowerLetter"/>
      <w:lvlText w:val="%8."/>
      <w:lvlJc w:val="left"/>
      <w:pPr>
        <w:ind w:left="8028" w:hanging="360"/>
      </w:pPr>
    </w:lvl>
    <w:lvl w:ilvl="8" w:tplc="040C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 w15:restartNumberingAfterBreak="0">
    <w:nsid w:val="4A822039"/>
    <w:multiLevelType w:val="singleLevel"/>
    <w:tmpl w:val="2DA80B74"/>
    <w:name w:val="Nota"/>
    <w:lvl w:ilvl="0">
      <w:start w:val="1"/>
      <w:numFmt w:val="decimal"/>
      <w:lvlRestart w:val="0"/>
      <w:pStyle w:val="NotaBene"/>
      <w:lvlText w:val="N.B."/>
      <w:lvlJc w:val="left"/>
      <w:pPr>
        <w:tabs>
          <w:tab w:val="num" w:pos="714"/>
        </w:tabs>
        <w:ind w:left="714" w:hanging="714"/>
      </w:pPr>
      <w:rPr>
        <w:rFonts w:ascii="Calibri" w:hAnsi="Calibri" w:cs="Calibri" w:hint="default"/>
        <w:b/>
        <w:i w:val="0"/>
        <w:color w:val="3C486B"/>
        <w:u w:val="none"/>
      </w:rPr>
    </w:lvl>
  </w:abstractNum>
  <w:abstractNum w:abstractNumId="8" w15:restartNumberingAfterBreak="0">
    <w:nsid w:val="56BA5A21"/>
    <w:multiLevelType w:val="hybridMultilevel"/>
    <w:tmpl w:val="AB9C33D2"/>
    <w:lvl w:ilvl="0" w:tplc="7F64BE1E">
      <w:start w:val="1"/>
      <w:numFmt w:val="decimal"/>
      <w:pStyle w:val="Listenumrotecentre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72277">
    <w:abstractNumId w:val="2"/>
  </w:num>
  <w:num w:numId="2" w16cid:durableId="1792899435">
    <w:abstractNumId w:val="0"/>
  </w:num>
  <w:num w:numId="3" w16cid:durableId="1438863035">
    <w:abstractNumId w:val="3"/>
  </w:num>
  <w:num w:numId="4" w16cid:durableId="280890448">
    <w:abstractNumId w:val="1"/>
  </w:num>
  <w:num w:numId="5" w16cid:durableId="305397765">
    <w:abstractNumId w:val="7"/>
  </w:num>
  <w:num w:numId="6" w16cid:durableId="415244834">
    <w:abstractNumId w:val="4"/>
  </w:num>
  <w:num w:numId="7" w16cid:durableId="2034646596">
    <w:abstractNumId w:val="6"/>
  </w:num>
  <w:num w:numId="8" w16cid:durableId="1660230372">
    <w:abstractNumId w:val="8"/>
  </w:num>
  <w:num w:numId="9" w16cid:durableId="6889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47"/>
    <w:rsid w:val="00003AF2"/>
    <w:rsid w:val="00006941"/>
    <w:rsid w:val="0003618E"/>
    <w:rsid w:val="00060354"/>
    <w:rsid w:val="000665A8"/>
    <w:rsid w:val="00067033"/>
    <w:rsid w:val="000828B9"/>
    <w:rsid w:val="00092C8A"/>
    <w:rsid w:val="000B4717"/>
    <w:rsid w:val="000C35C7"/>
    <w:rsid w:val="000C4782"/>
    <w:rsid w:val="000E3050"/>
    <w:rsid w:val="000E6135"/>
    <w:rsid w:val="00107024"/>
    <w:rsid w:val="001252C2"/>
    <w:rsid w:val="001307F1"/>
    <w:rsid w:val="0014230C"/>
    <w:rsid w:val="0014374D"/>
    <w:rsid w:val="00145673"/>
    <w:rsid w:val="00160C50"/>
    <w:rsid w:val="00163978"/>
    <w:rsid w:val="001873F7"/>
    <w:rsid w:val="001A36F7"/>
    <w:rsid w:val="001B728F"/>
    <w:rsid w:val="001D5ED6"/>
    <w:rsid w:val="001E1DCD"/>
    <w:rsid w:val="001F6D4F"/>
    <w:rsid w:val="0022044E"/>
    <w:rsid w:val="00233969"/>
    <w:rsid w:val="00252AB4"/>
    <w:rsid w:val="00253386"/>
    <w:rsid w:val="00271B13"/>
    <w:rsid w:val="00272257"/>
    <w:rsid w:val="00282525"/>
    <w:rsid w:val="0028587F"/>
    <w:rsid w:val="002E64AC"/>
    <w:rsid w:val="003150CB"/>
    <w:rsid w:val="00325D51"/>
    <w:rsid w:val="003331D2"/>
    <w:rsid w:val="0034161A"/>
    <w:rsid w:val="00351763"/>
    <w:rsid w:val="00384C98"/>
    <w:rsid w:val="003B56C3"/>
    <w:rsid w:val="003C4456"/>
    <w:rsid w:val="003C5FC6"/>
    <w:rsid w:val="003D446B"/>
    <w:rsid w:val="003F0AE3"/>
    <w:rsid w:val="00407413"/>
    <w:rsid w:val="0046277C"/>
    <w:rsid w:val="004B001F"/>
    <w:rsid w:val="004B1629"/>
    <w:rsid w:val="004C4276"/>
    <w:rsid w:val="004D3BC4"/>
    <w:rsid w:val="004D7034"/>
    <w:rsid w:val="004F5D3C"/>
    <w:rsid w:val="00503116"/>
    <w:rsid w:val="005244BF"/>
    <w:rsid w:val="005368EE"/>
    <w:rsid w:val="00556B27"/>
    <w:rsid w:val="0056343C"/>
    <w:rsid w:val="005A03FE"/>
    <w:rsid w:val="005A5F2F"/>
    <w:rsid w:val="005B1E16"/>
    <w:rsid w:val="005B3C81"/>
    <w:rsid w:val="005C5E31"/>
    <w:rsid w:val="005D43D5"/>
    <w:rsid w:val="005E2A45"/>
    <w:rsid w:val="00621BAD"/>
    <w:rsid w:val="00627BBF"/>
    <w:rsid w:val="00645D09"/>
    <w:rsid w:val="00646A85"/>
    <w:rsid w:val="00664DAC"/>
    <w:rsid w:val="00676C9C"/>
    <w:rsid w:val="006A122F"/>
    <w:rsid w:val="006B7135"/>
    <w:rsid w:val="006D33A2"/>
    <w:rsid w:val="006D7A8A"/>
    <w:rsid w:val="006E301E"/>
    <w:rsid w:val="006F59BA"/>
    <w:rsid w:val="00724D2C"/>
    <w:rsid w:val="00751E1F"/>
    <w:rsid w:val="007540EA"/>
    <w:rsid w:val="00765E4B"/>
    <w:rsid w:val="00776F05"/>
    <w:rsid w:val="007824E5"/>
    <w:rsid w:val="00786332"/>
    <w:rsid w:val="007866C6"/>
    <w:rsid w:val="0079401A"/>
    <w:rsid w:val="007941D9"/>
    <w:rsid w:val="007E5D92"/>
    <w:rsid w:val="007F2D5C"/>
    <w:rsid w:val="007F2FEC"/>
    <w:rsid w:val="007F33A3"/>
    <w:rsid w:val="008001A2"/>
    <w:rsid w:val="00804365"/>
    <w:rsid w:val="00811081"/>
    <w:rsid w:val="00815548"/>
    <w:rsid w:val="00816225"/>
    <w:rsid w:val="008173C5"/>
    <w:rsid w:val="00840D0C"/>
    <w:rsid w:val="00846167"/>
    <w:rsid w:val="008468BA"/>
    <w:rsid w:val="00875466"/>
    <w:rsid w:val="00876C79"/>
    <w:rsid w:val="008859C9"/>
    <w:rsid w:val="00893323"/>
    <w:rsid w:val="00895D57"/>
    <w:rsid w:val="008A7E39"/>
    <w:rsid w:val="008C1792"/>
    <w:rsid w:val="008C21B2"/>
    <w:rsid w:val="008C4F80"/>
    <w:rsid w:val="008D1EB6"/>
    <w:rsid w:val="008E42CD"/>
    <w:rsid w:val="009125C5"/>
    <w:rsid w:val="00923CA8"/>
    <w:rsid w:val="00930AE3"/>
    <w:rsid w:val="00935B91"/>
    <w:rsid w:val="00937600"/>
    <w:rsid w:val="00952BF1"/>
    <w:rsid w:val="00964B2C"/>
    <w:rsid w:val="009725DA"/>
    <w:rsid w:val="00993AE2"/>
    <w:rsid w:val="009D6143"/>
    <w:rsid w:val="009F01D5"/>
    <w:rsid w:val="00A03BAE"/>
    <w:rsid w:val="00A06A56"/>
    <w:rsid w:val="00A109EA"/>
    <w:rsid w:val="00A213C7"/>
    <w:rsid w:val="00A24DF8"/>
    <w:rsid w:val="00A33032"/>
    <w:rsid w:val="00A36FB3"/>
    <w:rsid w:val="00A37A1E"/>
    <w:rsid w:val="00A63A28"/>
    <w:rsid w:val="00A67BB7"/>
    <w:rsid w:val="00A72594"/>
    <w:rsid w:val="00A926E1"/>
    <w:rsid w:val="00A97315"/>
    <w:rsid w:val="00AA3CA3"/>
    <w:rsid w:val="00AA4D51"/>
    <w:rsid w:val="00AA4EDC"/>
    <w:rsid w:val="00AC3B70"/>
    <w:rsid w:val="00AE0BF8"/>
    <w:rsid w:val="00AE6CAD"/>
    <w:rsid w:val="00AF372A"/>
    <w:rsid w:val="00B16D06"/>
    <w:rsid w:val="00B32157"/>
    <w:rsid w:val="00B36033"/>
    <w:rsid w:val="00B53679"/>
    <w:rsid w:val="00B53CDE"/>
    <w:rsid w:val="00B63FB9"/>
    <w:rsid w:val="00B64EB5"/>
    <w:rsid w:val="00B676FC"/>
    <w:rsid w:val="00B67BBE"/>
    <w:rsid w:val="00B73938"/>
    <w:rsid w:val="00B924D2"/>
    <w:rsid w:val="00B93EC9"/>
    <w:rsid w:val="00BB1331"/>
    <w:rsid w:val="00BB29E7"/>
    <w:rsid w:val="00BB5BDF"/>
    <w:rsid w:val="00BC4F6D"/>
    <w:rsid w:val="00BD027F"/>
    <w:rsid w:val="00BD1C47"/>
    <w:rsid w:val="00BE2BC7"/>
    <w:rsid w:val="00BF0D23"/>
    <w:rsid w:val="00BF5228"/>
    <w:rsid w:val="00C11335"/>
    <w:rsid w:val="00C22BA1"/>
    <w:rsid w:val="00C321F2"/>
    <w:rsid w:val="00C45E9C"/>
    <w:rsid w:val="00C66FC2"/>
    <w:rsid w:val="00C87362"/>
    <w:rsid w:val="00CA6370"/>
    <w:rsid w:val="00CB2AD4"/>
    <w:rsid w:val="00CB72EC"/>
    <w:rsid w:val="00CC4B37"/>
    <w:rsid w:val="00CC6AAB"/>
    <w:rsid w:val="00CE29F6"/>
    <w:rsid w:val="00CF2B95"/>
    <w:rsid w:val="00D3358F"/>
    <w:rsid w:val="00D44BDB"/>
    <w:rsid w:val="00D53F25"/>
    <w:rsid w:val="00D553C5"/>
    <w:rsid w:val="00D625F2"/>
    <w:rsid w:val="00D67B80"/>
    <w:rsid w:val="00D8178C"/>
    <w:rsid w:val="00D9363D"/>
    <w:rsid w:val="00DB1143"/>
    <w:rsid w:val="00DB2953"/>
    <w:rsid w:val="00DB3E99"/>
    <w:rsid w:val="00DC096F"/>
    <w:rsid w:val="00DC4644"/>
    <w:rsid w:val="00DC778B"/>
    <w:rsid w:val="00DD3048"/>
    <w:rsid w:val="00DD312B"/>
    <w:rsid w:val="00DD3EB3"/>
    <w:rsid w:val="00DE523F"/>
    <w:rsid w:val="00DF189C"/>
    <w:rsid w:val="00E36462"/>
    <w:rsid w:val="00E53848"/>
    <w:rsid w:val="00E65A9A"/>
    <w:rsid w:val="00E76225"/>
    <w:rsid w:val="00E77A53"/>
    <w:rsid w:val="00E8010A"/>
    <w:rsid w:val="00E84130"/>
    <w:rsid w:val="00E8436C"/>
    <w:rsid w:val="00E8685A"/>
    <w:rsid w:val="00E9639A"/>
    <w:rsid w:val="00EA0814"/>
    <w:rsid w:val="00EA3C02"/>
    <w:rsid w:val="00EC2CF8"/>
    <w:rsid w:val="00ED07FB"/>
    <w:rsid w:val="00F043BA"/>
    <w:rsid w:val="00F149E9"/>
    <w:rsid w:val="00F17206"/>
    <w:rsid w:val="00F42A02"/>
    <w:rsid w:val="00FA6269"/>
    <w:rsid w:val="00FB17B0"/>
    <w:rsid w:val="00FC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82CC02"/>
  <w15:chartTrackingRefBased/>
  <w15:docId w15:val="{358FD1DF-7E1B-4170-81C7-EECBB00AF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C2CF8"/>
  </w:style>
  <w:style w:type="paragraph" w:styleId="Titre1">
    <w:name w:val="heading 1"/>
    <w:next w:val="CDTexte"/>
    <w:link w:val="Titre1Car"/>
    <w:uiPriority w:val="9"/>
    <w:qFormat/>
    <w:rsid w:val="00D553C5"/>
    <w:pPr>
      <w:keepNext/>
      <w:keepLines/>
      <w:numPr>
        <w:numId w:val="6"/>
      </w:numPr>
      <w:spacing w:before="360" w:after="240" w:line="240" w:lineRule="auto"/>
      <w:ind w:left="431" w:hanging="431"/>
      <w:outlineLvl w:val="0"/>
    </w:pPr>
    <w:rPr>
      <w:rFonts w:ascii="Arial" w:eastAsiaTheme="majorEastAsia" w:hAnsi="Arial" w:cstheme="majorBidi"/>
      <w:b/>
      <w:color w:val="3C486B"/>
      <w:sz w:val="28"/>
      <w:szCs w:val="32"/>
      <w:u w:val="single"/>
    </w:rPr>
  </w:style>
  <w:style w:type="paragraph" w:styleId="Titre2">
    <w:name w:val="heading 2"/>
    <w:basedOn w:val="Titre1"/>
    <w:next w:val="CDTexte"/>
    <w:link w:val="Titre2Car"/>
    <w:uiPriority w:val="9"/>
    <w:qFormat/>
    <w:rsid w:val="00D553C5"/>
    <w:pPr>
      <w:numPr>
        <w:ilvl w:val="1"/>
      </w:numPr>
      <w:spacing w:before="240" w:after="120"/>
      <w:ind w:left="578" w:hanging="578"/>
      <w:outlineLvl w:val="1"/>
    </w:pPr>
    <w:rPr>
      <w:color w:val="CC9900"/>
      <w:sz w:val="24"/>
      <w:szCs w:val="26"/>
    </w:rPr>
  </w:style>
  <w:style w:type="paragraph" w:styleId="Titre3">
    <w:name w:val="heading 3"/>
    <w:basedOn w:val="Titre2"/>
    <w:next w:val="CDTexte"/>
    <w:link w:val="Titre3Car"/>
    <w:uiPriority w:val="9"/>
    <w:semiHidden/>
    <w:qFormat/>
    <w:rsid w:val="00DB1143"/>
    <w:pPr>
      <w:numPr>
        <w:ilvl w:val="2"/>
      </w:numPr>
      <w:spacing w:before="120"/>
      <w:outlineLvl w:val="2"/>
    </w:pPr>
    <w:rPr>
      <w:rFonts w:asciiTheme="majorHAnsi" w:hAnsiTheme="majorHAnsi"/>
      <w:color w:val="1F4D78" w:themeColor="accent1" w:themeShade="7F"/>
      <w:szCs w:val="24"/>
    </w:rPr>
  </w:style>
  <w:style w:type="paragraph" w:styleId="Titre4">
    <w:name w:val="heading 4"/>
    <w:basedOn w:val="Titre3"/>
    <w:next w:val="CDTexte"/>
    <w:link w:val="Titre4Car"/>
    <w:uiPriority w:val="9"/>
    <w:semiHidden/>
    <w:qFormat/>
    <w:rsid w:val="00DC778B"/>
    <w:pPr>
      <w:numPr>
        <w:ilvl w:val="3"/>
      </w:numPr>
      <w:spacing w:before="40" w:after="0"/>
      <w:outlineLvl w:val="3"/>
    </w:pPr>
    <w:rPr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778B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778B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778B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778B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778B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CDTexte"/>
    <w:link w:val="En-tteCar"/>
    <w:rsid w:val="00D553C5"/>
    <w:pPr>
      <w:tabs>
        <w:tab w:val="center" w:pos="4536"/>
        <w:tab w:val="right" w:pos="9072"/>
      </w:tabs>
      <w:spacing w:after="0"/>
      <w:jc w:val="center"/>
    </w:pPr>
    <w:rPr>
      <w:rFonts w:ascii="Arial" w:hAnsi="Arial"/>
      <w:color w:val="3C486B"/>
    </w:rPr>
  </w:style>
  <w:style w:type="character" w:customStyle="1" w:styleId="En-tteCar">
    <w:name w:val="En-tête Car"/>
    <w:basedOn w:val="Policepardfaut"/>
    <w:link w:val="En-tte"/>
    <w:rsid w:val="00D553C5"/>
    <w:rPr>
      <w:rFonts w:ascii="Arial" w:eastAsia="Calibri" w:hAnsi="Arial" w:cs="Times New Roman"/>
      <w:color w:val="3C486B"/>
      <w:sz w:val="24"/>
    </w:rPr>
  </w:style>
  <w:style w:type="paragraph" w:styleId="Pieddepage">
    <w:name w:val="footer"/>
    <w:aliases w:val="CD_Pied de page"/>
    <w:basedOn w:val="Normal"/>
    <w:link w:val="PieddepageCar"/>
    <w:uiPriority w:val="18"/>
    <w:rsid w:val="00D553C5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color w:val="3C486B"/>
      <w:sz w:val="24"/>
    </w:rPr>
  </w:style>
  <w:style w:type="character" w:customStyle="1" w:styleId="PieddepageCar">
    <w:name w:val="Pied de page Car"/>
    <w:aliases w:val="CD_Pied de page Car"/>
    <w:basedOn w:val="Policepardfaut"/>
    <w:link w:val="Pieddepage"/>
    <w:uiPriority w:val="18"/>
    <w:rsid w:val="00D553C5"/>
    <w:rPr>
      <w:rFonts w:ascii="Calibri" w:hAnsi="Calibri"/>
      <w:color w:val="3C486B"/>
      <w:sz w:val="24"/>
    </w:rPr>
  </w:style>
  <w:style w:type="paragraph" w:customStyle="1" w:styleId="Default">
    <w:name w:val="Default"/>
    <w:semiHidden/>
    <w:rsid w:val="003331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11081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11081"/>
    <w:rPr>
      <w:color w:val="954F72"/>
      <w:u w:val="single"/>
    </w:rPr>
  </w:style>
  <w:style w:type="paragraph" w:customStyle="1" w:styleId="CDTexteRetrait">
    <w:name w:val="CD_Texte_Retrait"/>
    <w:basedOn w:val="CDTexte"/>
    <w:link w:val="CDTexteRetraitCar"/>
    <w:qFormat/>
    <w:rsid w:val="000B4717"/>
    <w:pPr>
      <w:ind w:left="357"/>
      <w:contextualSpacing/>
    </w:pPr>
  </w:style>
  <w:style w:type="paragraph" w:customStyle="1" w:styleId="NotaBene">
    <w:name w:val="Nota_Bene"/>
    <w:basedOn w:val="CDTexte"/>
    <w:next w:val="CDTexte"/>
    <w:link w:val="NotaBeneCar"/>
    <w:uiPriority w:val="11"/>
    <w:qFormat/>
    <w:rsid w:val="00646A85"/>
    <w:pPr>
      <w:numPr>
        <w:numId w:val="5"/>
      </w:numPr>
      <w:tabs>
        <w:tab w:val="clear" w:pos="714"/>
        <w:tab w:val="left" w:pos="567"/>
      </w:tabs>
      <w:ind w:left="567" w:hanging="567"/>
    </w:pPr>
    <w:rPr>
      <w:rFonts w:ascii="Arial" w:eastAsia="Times New Roman" w:hAnsi="Arial"/>
      <w:szCs w:val="20"/>
      <w:lang w:eastAsia="fr-FR"/>
    </w:rPr>
  </w:style>
  <w:style w:type="character" w:customStyle="1" w:styleId="CDTexteRetraitCar">
    <w:name w:val="CD_Texte_Retrait Car"/>
    <w:basedOn w:val="Policepardfaut"/>
    <w:link w:val="CDTexteRetrait"/>
    <w:rsid w:val="0014230C"/>
    <w:rPr>
      <w:rFonts w:ascii="Glacial Indifference" w:eastAsia="Calibri" w:hAnsi="Glacial Indifference" w:cs="Times New Roman"/>
      <w:kern w:val="22"/>
      <w:sz w:val="24"/>
      <w:szCs w:val="24"/>
      <w:lang w:eastAsia="fr-FR"/>
    </w:rPr>
  </w:style>
  <w:style w:type="paragraph" w:styleId="Listenumros">
    <w:name w:val="List Number"/>
    <w:basedOn w:val="CDTexte"/>
    <w:link w:val="ListenumrosCar"/>
    <w:uiPriority w:val="15"/>
    <w:rsid w:val="00646A85"/>
    <w:pPr>
      <w:numPr>
        <w:numId w:val="1"/>
      </w:numPr>
      <w:spacing w:line="21" w:lineRule="atLeast"/>
      <w:ind w:left="357" w:hanging="357"/>
    </w:pPr>
  </w:style>
  <w:style w:type="paragraph" w:styleId="Listepuces">
    <w:name w:val="List Bullet"/>
    <w:basedOn w:val="CDTexte"/>
    <w:link w:val="ListepucesCar"/>
    <w:uiPriority w:val="12"/>
    <w:rsid w:val="00646A85"/>
    <w:pPr>
      <w:numPr>
        <w:numId w:val="9"/>
      </w:numPr>
      <w:tabs>
        <w:tab w:val="left" w:pos="357"/>
      </w:tabs>
    </w:pPr>
  </w:style>
  <w:style w:type="paragraph" w:styleId="Listepuces2">
    <w:name w:val="List Bullet 2"/>
    <w:basedOn w:val="Listepuces"/>
    <w:link w:val="Listepuces2Car"/>
    <w:uiPriority w:val="13"/>
    <w:rsid w:val="00646A85"/>
    <w:pPr>
      <w:numPr>
        <w:numId w:val="4"/>
      </w:numPr>
      <w:ind w:left="714" w:hanging="357"/>
      <w:contextualSpacing/>
    </w:pPr>
  </w:style>
  <w:style w:type="character" w:customStyle="1" w:styleId="ListepucesCar">
    <w:name w:val="Liste à puces Car"/>
    <w:basedOn w:val="Policepardfaut"/>
    <w:link w:val="Listepuces"/>
    <w:uiPriority w:val="12"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Listepuces2Car">
    <w:name w:val="Liste à puces 2 Car"/>
    <w:basedOn w:val="ListepucesCar"/>
    <w:link w:val="Listepuces2"/>
    <w:uiPriority w:val="13"/>
    <w:rsid w:val="00816225"/>
    <w:rPr>
      <w:rFonts w:ascii="Glacial Indifference" w:eastAsia="Calibri" w:hAnsi="Glacial Indifference" w:cs="Times New Roman"/>
      <w:sz w:val="24"/>
    </w:rPr>
  </w:style>
  <w:style w:type="character" w:customStyle="1" w:styleId="ListenumrosCar">
    <w:name w:val="Liste à numéros Car"/>
    <w:basedOn w:val="Policepardfaut"/>
    <w:link w:val="Listenumros"/>
    <w:uiPriority w:val="15"/>
    <w:rsid w:val="00816225"/>
    <w:rPr>
      <w:rFonts w:ascii="Glacial Indifference" w:eastAsia="Calibri" w:hAnsi="Glacial Indifference" w:cs="Times New Roman"/>
      <w:sz w:val="24"/>
    </w:rPr>
  </w:style>
  <w:style w:type="paragraph" w:styleId="Listenumros2">
    <w:name w:val="List Number 2"/>
    <w:basedOn w:val="Listenumros"/>
    <w:uiPriority w:val="16"/>
    <w:rsid w:val="00646A85"/>
    <w:pPr>
      <w:numPr>
        <w:numId w:val="2"/>
      </w:numPr>
      <w:tabs>
        <w:tab w:val="left" w:pos="357"/>
      </w:tabs>
      <w:spacing w:line="240" w:lineRule="auto"/>
      <w:ind w:left="714" w:hanging="357"/>
      <w:contextualSpacing/>
    </w:pPr>
  </w:style>
  <w:style w:type="paragraph" w:styleId="Titre">
    <w:name w:val="Title"/>
    <w:next w:val="CDTexte"/>
    <w:link w:val="TitreCar"/>
    <w:qFormat/>
    <w:rsid w:val="00D553C5"/>
    <w:pPr>
      <w:spacing w:before="360" w:after="600" w:line="240" w:lineRule="auto"/>
      <w:contextualSpacing/>
      <w:jc w:val="center"/>
    </w:pPr>
    <w:rPr>
      <w:rFonts w:ascii="Arial" w:eastAsiaTheme="majorEastAsia" w:hAnsi="Arial" w:cstheme="majorBidi"/>
      <w:b/>
      <w:color w:val="3C486B"/>
      <w:spacing w:val="-10"/>
      <w:kern w:val="28"/>
      <w:sz w:val="40"/>
      <w:szCs w:val="56"/>
    </w:rPr>
  </w:style>
  <w:style w:type="character" w:customStyle="1" w:styleId="TitreCar">
    <w:name w:val="Titre Car"/>
    <w:basedOn w:val="Policepardfaut"/>
    <w:link w:val="Titre"/>
    <w:rsid w:val="00D553C5"/>
    <w:rPr>
      <w:rFonts w:ascii="Arial" w:eastAsiaTheme="majorEastAsia" w:hAnsi="Arial" w:cstheme="majorBidi"/>
      <w:b/>
      <w:color w:val="3C486B"/>
      <w:spacing w:val="-10"/>
      <w:kern w:val="28"/>
      <w:sz w:val="40"/>
      <w:szCs w:val="56"/>
    </w:rPr>
  </w:style>
  <w:style w:type="character" w:styleId="Accentuationintense">
    <w:name w:val="Intense Emphasis"/>
    <w:basedOn w:val="CDTexteCar"/>
    <w:uiPriority w:val="99"/>
    <w:qFormat/>
    <w:rsid w:val="00D553C5"/>
    <w:rPr>
      <w:rFonts w:ascii="Calibri" w:eastAsia="Calibri" w:hAnsi="Calibri" w:cs="Arial"/>
      <w:b/>
      <w:iCs/>
      <w:color w:val="CC9900"/>
      <w:kern w:val="22"/>
      <w:sz w:val="24"/>
      <w:szCs w:val="24"/>
      <w:lang w:eastAsia="fr-FR"/>
    </w:rPr>
  </w:style>
  <w:style w:type="character" w:styleId="Accentuationlgre">
    <w:name w:val="Subtle Emphasis"/>
    <w:basedOn w:val="CDTexteCar"/>
    <w:uiPriority w:val="99"/>
    <w:qFormat/>
    <w:rsid w:val="00D553C5"/>
    <w:rPr>
      <w:rFonts w:ascii="Calibri" w:eastAsia="Calibri" w:hAnsi="Calibri" w:cs="Arial"/>
      <w:i/>
      <w:iCs/>
      <w:color w:val="3C486B"/>
      <w:kern w:val="22"/>
      <w:sz w:val="24"/>
      <w:szCs w:val="24"/>
      <w:lang w:eastAsia="fr-FR"/>
    </w:rPr>
  </w:style>
  <w:style w:type="paragraph" w:styleId="Sous-titre">
    <w:name w:val="Subtitle"/>
    <w:basedOn w:val="Titre"/>
    <w:next w:val="CDTexte"/>
    <w:link w:val="Sous-titreCar"/>
    <w:uiPriority w:val="1"/>
    <w:qFormat/>
    <w:rsid w:val="00F17206"/>
    <w:pPr>
      <w:numPr>
        <w:ilvl w:val="1"/>
      </w:numPr>
      <w:spacing w:after="360"/>
      <w:contextualSpacing w:val="0"/>
    </w:pPr>
    <w:rPr>
      <w:rFonts w:eastAsiaTheme="minorEastAsia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"/>
    <w:rsid w:val="00F17206"/>
    <w:rPr>
      <w:rFonts w:ascii="Arial" w:eastAsiaTheme="minorEastAsia" w:hAnsi="Arial" w:cstheme="majorBidi"/>
      <w:b/>
      <w:color w:val="3C486B"/>
      <w:spacing w:val="15"/>
      <w:kern w:val="28"/>
      <w:sz w:val="28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553C5"/>
    <w:rPr>
      <w:rFonts w:ascii="Arial" w:eastAsiaTheme="majorEastAsia" w:hAnsi="Arial" w:cstheme="majorBidi"/>
      <w:b/>
      <w:color w:val="3C486B"/>
      <w:sz w:val="28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D553C5"/>
    <w:rPr>
      <w:rFonts w:ascii="Arial" w:eastAsiaTheme="majorEastAsia" w:hAnsi="Arial" w:cstheme="majorBidi"/>
      <w:b/>
      <w:color w:val="CC9900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816225"/>
    <w:rPr>
      <w:rFonts w:asciiTheme="majorHAnsi" w:eastAsiaTheme="majorEastAsia" w:hAnsiTheme="majorHAnsi" w:cstheme="majorBidi"/>
      <w:color w:val="1F4D78" w:themeColor="accent1" w:themeShade="7F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8162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DC778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778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C77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DC77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DC77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lledutableau">
    <w:name w:val="Table Grid"/>
    <w:basedOn w:val="TableauNormal"/>
    <w:uiPriority w:val="39"/>
    <w:rsid w:val="006D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mp">
    <w:name w:val="Champ"/>
    <w:basedOn w:val="Normal"/>
    <w:link w:val="ChampCar"/>
    <w:semiHidden/>
    <w:rsid w:val="0014230C"/>
    <w:pPr>
      <w:widowControl w:val="0"/>
      <w:spacing w:after="0" w:line="240" w:lineRule="auto"/>
    </w:pPr>
    <w:rPr>
      <w:rFonts w:ascii="Glacial Indifference" w:hAnsi="Glacial Indifference" w:cs="Arial"/>
      <w:kern w:val="22"/>
      <w:sz w:val="24"/>
      <w:szCs w:val="24"/>
      <w:lang w:eastAsia="fr-FR"/>
    </w:rPr>
  </w:style>
  <w:style w:type="character" w:customStyle="1" w:styleId="ChampCar">
    <w:name w:val="Champ Car"/>
    <w:basedOn w:val="Policepardfaut"/>
    <w:link w:val="Champ"/>
    <w:semiHidden/>
    <w:rsid w:val="0014230C"/>
    <w:rPr>
      <w:rFonts w:ascii="Glacial Indifference" w:hAnsi="Glacial Indifference" w:cs="Arial"/>
      <w:kern w:val="22"/>
      <w:sz w:val="24"/>
      <w:szCs w:val="24"/>
      <w:lang w:eastAsia="fr-FR"/>
    </w:rPr>
  </w:style>
  <w:style w:type="paragraph" w:customStyle="1" w:styleId="CDTextecentr">
    <w:name w:val="CD_Texte_centré"/>
    <w:basedOn w:val="CDTexte"/>
    <w:link w:val="CDTextecentrCar"/>
    <w:uiPriority w:val="14"/>
    <w:qFormat/>
    <w:rsid w:val="00EC2CF8"/>
    <w:pPr>
      <w:contextualSpacing/>
      <w:jc w:val="center"/>
    </w:pPr>
    <w:rPr>
      <w:b/>
    </w:rPr>
  </w:style>
  <w:style w:type="character" w:customStyle="1" w:styleId="CDTextecentrCar">
    <w:name w:val="CD_Texte_centré Car"/>
    <w:basedOn w:val="Policepardfaut"/>
    <w:link w:val="CDTextecentr"/>
    <w:uiPriority w:val="14"/>
    <w:rsid w:val="00EC2CF8"/>
    <w:rPr>
      <w:rFonts w:ascii="Glacial Indifference" w:eastAsia="Calibri" w:hAnsi="Glacial Indifference" w:cs="Times New Roman"/>
      <w:b/>
      <w:sz w:val="24"/>
    </w:rPr>
  </w:style>
  <w:style w:type="paragraph" w:customStyle="1" w:styleId="CDTexte">
    <w:name w:val="CD_Texte"/>
    <w:basedOn w:val="Normal"/>
    <w:link w:val="CDTexteCar"/>
    <w:qFormat/>
    <w:rsid w:val="002E64AC"/>
    <w:pPr>
      <w:keepLines/>
      <w:spacing w:after="12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CDTexteCar">
    <w:name w:val="CD_Texte Car"/>
    <w:basedOn w:val="Policepardfaut"/>
    <w:link w:val="CDTexte"/>
    <w:rsid w:val="002E64AC"/>
    <w:rPr>
      <w:rFonts w:ascii="Calibri" w:eastAsia="Calibri" w:hAnsi="Calibri" w:cs="Times New Roman"/>
      <w:sz w:val="24"/>
    </w:rPr>
  </w:style>
  <w:style w:type="character" w:customStyle="1" w:styleId="NotaBeneCar">
    <w:name w:val="Nota_Bene Car"/>
    <w:basedOn w:val="CDTexteCar"/>
    <w:link w:val="NotaBene"/>
    <w:uiPriority w:val="11"/>
    <w:rsid w:val="00816225"/>
    <w:rPr>
      <w:rFonts w:ascii="Arial" w:eastAsia="Times New Roman" w:hAnsi="Arial" w:cs="Times New Roman"/>
      <w:sz w:val="24"/>
      <w:szCs w:val="20"/>
      <w:lang w:eastAsia="fr-FR"/>
    </w:rPr>
  </w:style>
  <w:style w:type="paragraph" w:customStyle="1" w:styleId="Listenumrotecentre">
    <w:name w:val="Liste numérotée centre"/>
    <w:basedOn w:val="Listenumros"/>
    <w:link w:val="ListenumrotecentreCar"/>
    <w:uiPriority w:val="17"/>
    <w:qFormat/>
    <w:rsid w:val="0014230C"/>
    <w:pPr>
      <w:numPr>
        <w:numId w:val="8"/>
      </w:numPr>
      <w:ind w:left="2058" w:hanging="357"/>
      <w:contextualSpacing/>
    </w:pPr>
    <w:rPr>
      <w:sz w:val="22"/>
    </w:rPr>
  </w:style>
  <w:style w:type="character" w:customStyle="1" w:styleId="ListenumrotecentreCar">
    <w:name w:val="Liste numérotée centre Car"/>
    <w:basedOn w:val="ListenumrosCar"/>
    <w:link w:val="Listenumrotecentre"/>
    <w:uiPriority w:val="17"/>
    <w:rsid w:val="00816225"/>
    <w:rPr>
      <w:rFonts w:ascii="Glacial Indifference" w:eastAsia="Calibri" w:hAnsi="Glacial Indifference" w:cs="Times New Roman"/>
      <w:sz w:val="24"/>
    </w:rPr>
  </w:style>
  <w:style w:type="paragraph" w:customStyle="1" w:styleId="CDExergueorange">
    <w:name w:val="CD_Exergue_orange"/>
    <w:basedOn w:val="Normal"/>
    <w:link w:val="CDExergueorangeCar"/>
    <w:uiPriority w:val="3"/>
    <w:qFormat/>
    <w:rsid w:val="0022044E"/>
    <w:pPr>
      <w:keepNext/>
      <w:keepLines/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clear" w:color="auto" w:fill="CC9900"/>
      <w:spacing w:before="240" w:after="240" w:line="252" w:lineRule="auto"/>
      <w:ind w:left="113"/>
      <w:contextualSpacing/>
      <w:jc w:val="center"/>
    </w:pPr>
    <w:rPr>
      <w:rFonts w:ascii="Calibri" w:eastAsia="Times New Roman" w:hAnsi="Calibri" w:cs="Times New Roman"/>
      <w:b/>
      <w:szCs w:val="20"/>
      <w:lang w:eastAsia="fr-FR"/>
    </w:rPr>
  </w:style>
  <w:style w:type="character" w:customStyle="1" w:styleId="CDExergueorangeCar">
    <w:name w:val="CD_Exergue_orange Car"/>
    <w:basedOn w:val="Policepardfaut"/>
    <w:link w:val="CDExergueorange"/>
    <w:uiPriority w:val="3"/>
    <w:rsid w:val="0022044E"/>
    <w:rPr>
      <w:rFonts w:ascii="Calibri" w:eastAsia="Times New Roman" w:hAnsi="Calibri" w:cs="Times New Roman"/>
      <w:b/>
      <w:szCs w:val="20"/>
      <w:shd w:val="clear" w:color="auto" w:fill="CC9900"/>
      <w:lang w:eastAsia="fr-FR"/>
    </w:rPr>
  </w:style>
  <w:style w:type="character" w:customStyle="1" w:styleId="CDCaractresorange">
    <w:name w:val="CD_Caractères_orange"/>
    <w:basedOn w:val="CDTexteCar"/>
    <w:uiPriority w:val="4"/>
    <w:qFormat/>
    <w:rsid w:val="00D553C5"/>
    <w:rPr>
      <w:rFonts w:ascii="Calibri" w:eastAsia="Calibri" w:hAnsi="Calibri" w:cs="Times New Roman"/>
      <w:b/>
      <w:color w:val="CC9900"/>
      <w:sz w:val="24"/>
      <w:szCs w:val="22"/>
      <w:lang w:val="fr-FR" w:eastAsia="en-US"/>
    </w:rPr>
  </w:style>
  <w:style w:type="character" w:customStyle="1" w:styleId="CDCaractresbleu">
    <w:name w:val="CD_Caractères_bleu"/>
    <w:basedOn w:val="CDTexteCar"/>
    <w:uiPriority w:val="4"/>
    <w:qFormat/>
    <w:rsid w:val="00D553C5"/>
    <w:rPr>
      <w:rFonts w:ascii="Calibri" w:eastAsia="Calibri" w:hAnsi="Calibri" w:cs="Times New Roman"/>
      <w:b/>
      <w:color w:val="3C486B"/>
      <w:sz w:val="24"/>
      <w:szCs w:val="22"/>
      <w:lang w:val="fr-FR" w:eastAsia="en-US"/>
    </w:rPr>
  </w:style>
  <w:style w:type="paragraph" w:customStyle="1" w:styleId="CDExerguebleu">
    <w:name w:val="CD_Exergue_bleu"/>
    <w:basedOn w:val="Normal"/>
    <w:uiPriority w:val="3"/>
    <w:qFormat/>
    <w:rsid w:val="00D553C5"/>
    <w:pPr>
      <w:keepNext/>
      <w:keepLines/>
      <w:pBdr>
        <w:top w:val="single" w:sz="4" w:space="6" w:color="3C486B"/>
        <w:left w:val="single" w:sz="4" w:space="6" w:color="3C486B"/>
        <w:bottom w:val="single" w:sz="4" w:space="6" w:color="3C486B"/>
        <w:right w:val="single" w:sz="4" w:space="6" w:color="3C486B"/>
      </w:pBdr>
      <w:shd w:val="clear" w:color="auto" w:fill="3C486B"/>
      <w:spacing w:before="240" w:after="240" w:line="252" w:lineRule="auto"/>
      <w:ind w:left="113"/>
      <w:jc w:val="center"/>
    </w:pPr>
    <w:rPr>
      <w:rFonts w:ascii="Calibri" w:eastAsia="Times New Roman" w:hAnsi="Calibri" w:cs="Times New Roman"/>
      <w:color w:val="FFFFFF" w:themeColor="background1"/>
      <w:szCs w:val="18"/>
      <w:lang w:eastAsia="fr-FR"/>
    </w:rPr>
  </w:style>
  <w:style w:type="paragraph" w:customStyle="1" w:styleId="CDEncadrTitreBleu">
    <w:name w:val="CD_Encadré_Titre_Bleu"/>
    <w:basedOn w:val="Normal"/>
    <w:uiPriority w:val="3"/>
    <w:qFormat/>
    <w:rsid w:val="00D553C5"/>
    <w:pPr>
      <w:keepNext/>
      <w:keepLines/>
      <w:pBdr>
        <w:top w:val="single" w:sz="12" w:space="4" w:color="001A70"/>
        <w:left w:val="single" w:sz="12" w:space="4" w:color="001A70"/>
        <w:bottom w:val="single" w:sz="12" w:space="4" w:color="001A70"/>
        <w:right w:val="single" w:sz="12" w:space="4" w:color="001A70"/>
      </w:pBdr>
      <w:spacing w:after="100" w:line="252" w:lineRule="auto"/>
      <w:ind w:left="113"/>
      <w:contextualSpacing/>
    </w:pPr>
    <w:rPr>
      <w:rFonts w:ascii="Calibri" w:eastAsia="Times New Roman" w:hAnsi="Calibri" w:cs="Times New Roman"/>
      <w:b/>
      <w:caps/>
      <w:color w:val="3C486B"/>
      <w:szCs w:val="18"/>
      <w:lang w:eastAsia="fr-FR"/>
    </w:rPr>
  </w:style>
  <w:style w:type="character" w:customStyle="1" w:styleId="CDCaractresrouge">
    <w:name w:val="CD_Caractères_rouge"/>
    <w:basedOn w:val="CDTexteCar"/>
    <w:uiPriority w:val="4"/>
    <w:qFormat/>
    <w:rsid w:val="00D553C5"/>
    <w:rPr>
      <w:rFonts w:ascii="Calibri" w:eastAsia="Calibri" w:hAnsi="Calibri" w:cs="Times New Roman"/>
      <w:b/>
      <w:color w:val="FF0000"/>
      <w:sz w:val="24"/>
      <w:szCs w:val="22"/>
      <w:lang w:eastAsia="en-US"/>
    </w:rPr>
  </w:style>
  <w:style w:type="table" w:styleId="Grilledetableauclaire">
    <w:name w:val="Grid Table Light"/>
    <w:basedOn w:val="TableauNormal"/>
    <w:uiPriority w:val="40"/>
    <w:rsid w:val="007540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DTableauEntte">
    <w:name w:val="CD_Tableau_Entête"/>
    <w:basedOn w:val="Normal"/>
    <w:uiPriority w:val="2"/>
    <w:qFormat/>
    <w:rsid w:val="00D553C5"/>
    <w:pPr>
      <w:keepLines/>
      <w:spacing w:before="80" w:after="80" w:line="240" w:lineRule="auto"/>
      <w:jc w:val="center"/>
    </w:pPr>
    <w:rPr>
      <w:rFonts w:ascii="Calibri" w:eastAsia="Calibri" w:hAnsi="Calibri" w:cs="Times New Roman"/>
      <w:b/>
      <w:sz w:val="24"/>
    </w:rPr>
  </w:style>
  <w:style w:type="paragraph" w:customStyle="1" w:styleId="CDTableauTexte">
    <w:name w:val="CD_Tableau_Texte"/>
    <w:basedOn w:val="CDTableauEntte"/>
    <w:uiPriority w:val="2"/>
    <w:qFormat/>
    <w:rsid w:val="00A03BAE"/>
    <w:pPr>
      <w:spacing w:before="60" w:after="60"/>
    </w:pPr>
    <w:rPr>
      <w:b w:val="0"/>
      <w:sz w:val="22"/>
    </w:rPr>
  </w:style>
  <w:style w:type="table" w:styleId="TableauGrille1Clair-Accentuation5">
    <w:name w:val="Grid Table 1 Light Accent 5"/>
    <w:basedOn w:val="TableauNormal"/>
    <w:uiPriority w:val="46"/>
    <w:rsid w:val="00A03BA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4-Accentuation5">
    <w:name w:val="Grid Table 4 Accent 5"/>
    <w:basedOn w:val="TableauNormal"/>
    <w:uiPriority w:val="49"/>
    <w:rsid w:val="00A03BA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CDEnTete">
    <w:name w:val="CD_EnTete"/>
    <w:basedOn w:val="Normal"/>
    <w:uiPriority w:val="19"/>
    <w:qFormat/>
    <w:rsid w:val="00060354"/>
    <w:pPr>
      <w:keepLines/>
      <w:spacing w:before="60" w:after="0" w:line="240" w:lineRule="auto"/>
      <w:jc w:val="center"/>
    </w:pPr>
    <w:rPr>
      <w:rFonts w:ascii="Arial" w:eastAsia="Calibri" w:hAnsi="Arial" w:cs="Times New Roman"/>
      <w:color w:val="3C486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.dep.94.t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24-2025\Mod&#232;les\Mod&#232;les%20Office%20personnalis&#233;s\Formulaire%20inscription%20-%20Indiv%20v&#233;t&#233;rans-%20v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1C658-C1EB-4C02-AC8C-416A6BE8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inscription - Indiv vétérans- v2</Template>
  <TotalTime>38</TotalTime>
  <Pages>1</Pages>
  <Words>189</Words>
  <Characters>935</Characters>
  <Application>Microsoft Office Word</Application>
  <DocSecurity>0</DocSecurity>
  <Lines>935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noelie salvez</cp:lastModifiedBy>
  <cp:revision>8</cp:revision>
  <cp:lastPrinted>2021-09-30T09:23:00Z</cp:lastPrinted>
  <dcterms:created xsi:type="dcterms:W3CDTF">2024-10-12T16:57:00Z</dcterms:created>
  <dcterms:modified xsi:type="dcterms:W3CDTF">2025-10-03T08:13:00Z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Version du 15/09/2024</vt:lpwstr>
  </property>
  <property fmtid="{D5CDD505-2E9C-101B-9397-08002B2CF9AE}" pid="3" name="Titre court">
    <vt:lpwstr>Championnat départemental des vétérans 2024-2025</vt:lpwstr>
  </property>
</Properties>
</file>